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pPr w:leftFromText="180" w:rightFromText="180" w:vertAnchor="text" w:horzAnchor="page" w:tblpX="1688" w:tblpY="-326"/>
        <w:tblW w:w="0" w:type="auto"/>
        <w:tblLook w:val="04A0" w:firstRow="1" w:lastRow="0" w:firstColumn="1" w:lastColumn="0" w:noHBand="0" w:noVBand="1"/>
      </w:tblPr>
      <w:tblGrid>
        <w:gridCol w:w="4630"/>
        <w:gridCol w:w="4725"/>
      </w:tblGrid>
      <w:tr w:rsidR="00202F45" w14:paraId="4D9B1308" w14:textId="77777777" w:rsidTr="00202F45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1171C2D4" w14:textId="77777777" w:rsidR="00202F45" w:rsidRDefault="00202F45" w:rsidP="00CE4F9F">
            <w:pPr>
              <w:tabs>
                <w:tab w:val="left" w:pos="0"/>
              </w:tabs>
              <w:ind w:right="-2"/>
              <w:jc w:val="center"/>
              <w:rPr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544BFC75" w14:textId="77777777" w:rsidR="00202F45" w:rsidRPr="00202F45" w:rsidRDefault="00202F45" w:rsidP="00CE4F9F">
            <w:pPr>
              <w:pStyle w:val="aff9"/>
              <w:ind w:left="2145" w:hanging="2145"/>
              <w:jc w:val="left"/>
              <w:rPr>
                <w:rFonts w:ascii="Times New Roman" w:hAnsi="Times New Roman"/>
              </w:rPr>
            </w:pPr>
            <w:r w:rsidRPr="00202F45">
              <w:rPr>
                <w:rFonts w:ascii="Times New Roman" w:eastAsia="Calibri" w:hAnsi="Times New Roman"/>
                <w:b/>
              </w:rPr>
              <w:t xml:space="preserve">                </w:t>
            </w:r>
          </w:p>
          <w:p w14:paraId="0220EC40" w14:textId="77777777" w:rsidR="00202F45" w:rsidRPr="00202F45" w:rsidRDefault="00202F45" w:rsidP="00CE4F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F45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4413FB43" w14:textId="77777777" w:rsidR="00202F45" w:rsidRPr="00202F45" w:rsidRDefault="00202F45" w:rsidP="00CE4F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45" w14:paraId="315C3F10" w14:textId="77777777" w:rsidTr="00202F45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5135F4A5" w14:textId="77777777" w:rsidR="00202F45" w:rsidRDefault="00202F45" w:rsidP="00CE4F9F">
            <w:pPr>
              <w:tabs>
                <w:tab w:val="left" w:pos="0"/>
              </w:tabs>
              <w:ind w:right="-2"/>
              <w:jc w:val="center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1DF73682" w14:textId="77777777" w:rsidR="00202F45" w:rsidRPr="00202F45" w:rsidRDefault="00202F45" w:rsidP="00CE4F9F">
            <w:pPr>
              <w:pStyle w:val="aff9"/>
              <w:jc w:val="left"/>
              <w:rPr>
                <w:rFonts w:ascii="Times New Roman" w:eastAsia="Calibri" w:hAnsi="Times New Roman"/>
              </w:rPr>
            </w:pPr>
            <w:r w:rsidRPr="00202F45">
              <w:rPr>
                <w:rFonts w:ascii="Times New Roman" w:eastAsia="Calibri" w:hAnsi="Times New Roman"/>
              </w:rPr>
              <w:t>Генеральный директор</w:t>
            </w:r>
          </w:p>
          <w:p w14:paraId="2FF2E787" w14:textId="77777777" w:rsidR="00202F45" w:rsidRPr="00202F45" w:rsidRDefault="00202F45" w:rsidP="00CE4F9F">
            <w:pPr>
              <w:pStyle w:val="aff9"/>
              <w:jc w:val="left"/>
              <w:rPr>
                <w:rFonts w:ascii="Times New Roman" w:eastAsia="Calibri" w:hAnsi="Times New Roman"/>
              </w:rPr>
            </w:pPr>
            <w:r w:rsidRPr="00202F45">
              <w:rPr>
                <w:rFonts w:ascii="Times New Roman" w:eastAsia="Calibri" w:hAnsi="Times New Roman"/>
              </w:rPr>
              <w:t>ООО «КУАРГЕТ»</w:t>
            </w:r>
          </w:p>
          <w:p w14:paraId="14A8F8C4" w14:textId="77777777" w:rsidR="00202F45" w:rsidRPr="00202F45" w:rsidRDefault="00202F45" w:rsidP="00CE4F9F">
            <w:pPr>
              <w:tabs>
                <w:tab w:val="left" w:pos="0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45" w14:paraId="5BF256A4" w14:textId="77777777" w:rsidTr="00202F45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3AEC03B5" w14:textId="77777777" w:rsidR="00202F45" w:rsidRDefault="00202F45" w:rsidP="00CE4F9F">
            <w:pPr>
              <w:tabs>
                <w:tab w:val="left" w:pos="0"/>
              </w:tabs>
              <w:ind w:right="-2"/>
              <w:jc w:val="center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0B5707C1" w14:textId="1674C3E2" w:rsidR="00202F45" w:rsidRPr="00202F45" w:rsidRDefault="00202F45" w:rsidP="00CE4F9F">
            <w:pPr>
              <w:tabs>
                <w:tab w:val="left" w:pos="0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F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</w:t>
            </w:r>
            <w:r w:rsidRPr="00202F4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139CC">
              <w:rPr>
                <w:rFonts w:ascii="Times New Roman" w:hAnsi="Times New Roman"/>
                <w:sz w:val="24"/>
                <w:szCs w:val="24"/>
              </w:rPr>
              <w:t>Дмитриев</w:t>
            </w:r>
            <w:r w:rsidRPr="0020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9CC">
              <w:rPr>
                <w:rFonts w:ascii="Times New Roman" w:hAnsi="Times New Roman"/>
                <w:sz w:val="24"/>
                <w:szCs w:val="24"/>
              </w:rPr>
              <w:t>Я</w:t>
            </w:r>
            <w:r w:rsidRPr="00202F45">
              <w:rPr>
                <w:rFonts w:ascii="Times New Roman" w:hAnsi="Times New Roman"/>
                <w:sz w:val="24"/>
                <w:szCs w:val="24"/>
              </w:rPr>
              <w:t>.</w:t>
            </w:r>
            <w:r w:rsidR="002139CC">
              <w:rPr>
                <w:rFonts w:ascii="Times New Roman" w:hAnsi="Times New Roman"/>
                <w:sz w:val="24"/>
                <w:szCs w:val="24"/>
              </w:rPr>
              <w:t>К</w:t>
            </w:r>
            <w:r w:rsidRPr="00202F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D13827" w14:textId="77777777" w:rsidR="00202F45" w:rsidRPr="00202F45" w:rsidRDefault="00202F45" w:rsidP="00CE4F9F">
            <w:pPr>
              <w:tabs>
                <w:tab w:val="left" w:pos="0"/>
              </w:tabs>
              <w:ind w:right="-2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02F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</w:t>
            </w:r>
            <w:r w:rsidRPr="00202F4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14:paraId="0963FD1F" w14:textId="77777777" w:rsidR="00202F45" w:rsidRPr="00202F45" w:rsidRDefault="00202F45" w:rsidP="00CE4F9F">
            <w:pPr>
              <w:tabs>
                <w:tab w:val="left" w:pos="0"/>
              </w:tabs>
              <w:ind w:right="-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02F45" w14:paraId="30F9BCF3" w14:textId="77777777" w:rsidTr="00202F45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7AF2BD3F" w14:textId="77777777" w:rsidR="00202F45" w:rsidRDefault="00202F45" w:rsidP="00CE4F9F">
            <w:pPr>
              <w:tabs>
                <w:tab w:val="left" w:pos="0"/>
              </w:tabs>
              <w:ind w:right="-2"/>
              <w:jc w:val="center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4D531AC3" w14:textId="77777777" w:rsidR="00202F45" w:rsidRPr="00202F45" w:rsidRDefault="00202F45" w:rsidP="00CE4F9F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02F45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14:paraId="083694DE" w14:textId="77777777" w:rsidR="00202F45" w:rsidRPr="00202F45" w:rsidRDefault="00202F45" w:rsidP="00CE4F9F">
            <w:pPr>
              <w:tabs>
                <w:tab w:val="left" w:pos="0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45" w14:paraId="18AE5A75" w14:textId="77777777" w:rsidTr="00202F45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77D287DF" w14:textId="77777777" w:rsidR="00202F45" w:rsidRDefault="00202F45" w:rsidP="00CE4F9F">
            <w:pPr>
              <w:tabs>
                <w:tab w:val="left" w:pos="0"/>
              </w:tabs>
              <w:ind w:right="-2"/>
              <w:jc w:val="center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36ECB" w14:textId="1CA6C54F" w:rsidR="00202F45" w:rsidRPr="00202F45" w:rsidRDefault="00202F45" w:rsidP="00CE4F9F">
            <w:pPr>
              <w:tabs>
                <w:tab w:val="left" w:pos="0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F4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2139C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AB17C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</w:t>
            </w:r>
            <w:r w:rsidRPr="00202F45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 w:rsidR="00AB17CF">
              <w:rPr>
                <w:rFonts w:ascii="Times New Roman" w:eastAsia="Calibri" w:hAnsi="Times New Roman"/>
                <w:sz w:val="24"/>
                <w:szCs w:val="24"/>
              </w:rPr>
              <w:t>февраля</w:t>
            </w:r>
            <w:r w:rsidRPr="00202F45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 w:rsidR="00AB17CF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02F45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</w:tr>
      <w:tr w:rsidR="00202F45" w14:paraId="6394A925" w14:textId="77777777" w:rsidTr="00202F45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73D105E1" w14:textId="77777777" w:rsidR="00202F45" w:rsidRDefault="00202F45" w:rsidP="00CE4F9F">
            <w:pPr>
              <w:tabs>
                <w:tab w:val="left" w:pos="0"/>
              </w:tabs>
              <w:ind w:right="-2"/>
              <w:jc w:val="center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34DB7E9A" w14:textId="77777777" w:rsidR="00202F45" w:rsidRDefault="00202F45" w:rsidP="00CE4F9F">
            <w:pPr>
              <w:tabs>
                <w:tab w:val="left" w:pos="0"/>
              </w:tabs>
              <w:ind w:right="-2"/>
              <w:jc w:val="both"/>
            </w:pPr>
          </w:p>
        </w:tc>
      </w:tr>
    </w:tbl>
    <w:p w14:paraId="1466EE3F" w14:textId="77777777" w:rsidR="00202F45" w:rsidRDefault="00202F45" w:rsidP="00202F45">
      <w:pPr>
        <w:pStyle w:val="affd"/>
        <w:jc w:val="left"/>
        <w:rPr>
          <w:lang w:val="en-US"/>
        </w:rPr>
      </w:pPr>
    </w:p>
    <w:p w14:paraId="2DAC0C87" w14:textId="647916A7" w:rsidR="00357F94" w:rsidRDefault="0021137D" w:rsidP="00202F45">
      <w:pPr>
        <w:pStyle w:val="affd"/>
      </w:pPr>
      <w:r w:rsidRPr="0021137D">
        <w:t>ПОЛИТИКА</w:t>
      </w:r>
      <w:r w:rsidR="008E6B69">
        <w:br/>
      </w:r>
      <w:r w:rsidRPr="0021137D">
        <w:t>В ОТНОШЕНИИ ФАЙЛОВ COOKIE</w:t>
      </w:r>
    </w:p>
    <w:p w14:paraId="6BC46064" w14:textId="034B1D81" w:rsidR="00D91213" w:rsidRPr="00202F45" w:rsidRDefault="00AD617D" w:rsidP="00202F45">
      <w:pPr>
        <w:pStyle w:val="affd"/>
      </w:pPr>
      <w:r>
        <w:t>ООО «КУАРГЕТ</w:t>
      </w:r>
      <w:r w:rsidR="00D91213" w:rsidRPr="00D91213">
        <w:t>»</w:t>
      </w:r>
    </w:p>
    <w:p w14:paraId="3518FAA9" w14:textId="5E7A0BF6" w:rsidR="000A5C1D" w:rsidRPr="00AB17CF" w:rsidRDefault="00AB17CF" w:rsidP="00AB17CF">
      <w:pPr>
        <w:pStyle w:val="a7"/>
        <w:rPr>
          <w:lang w:val="en-US"/>
        </w:rPr>
      </w:pPr>
      <w:r>
        <w:tab/>
      </w:r>
      <w:r>
        <w:tab/>
      </w:r>
      <w:r>
        <w:tab/>
      </w:r>
      <w:r>
        <w:tab/>
        <w:t xml:space="preserve">  </w:t>
      </w:r>
      <w:r w:rsidR="000A5C1D" w:rsidRPr="00DD2224">
        <w:t xml:space="preserve">Версия </w:t>
      </w:r>
      <w:r>
        <w:rPr>
          <w:lang w:val="en-US"/>
        </w:rPr>
        <w:t>3</w:t>
      </w:r>
      <w:r w:rsidR="000A5C1D" w:rsidRPr="00DD2224">
        <w:t xml:space="preserve">.0 от </w:t>
      </w:r>
      <w:r>
        <w:rPr>
          <w:lang w:val="en-US"/>
        </w:rPr>
        <w:t>10</w:t>
      </w:r>
      <w:r w:rsidR="00202F45">
        <w:rPr>
          <w:lang w:val="en-US"/>
        </w:rPr>
        <w:t>.</w:t>
      </w:r>
      <w:r w:rsidR="002139CC">
        <w:t>0</w:t>
      </w:r>
      <w:r>
        <w:rPr>
          <w:lang w:val="en-US"/>
        </w:rPr>
        <w:t>2</w:t>
      </w:r>
      <w:r w:rsidR="00202F45">
        <w:rPr>
          <w:lang w:val="en-US"/>
        </w:rPr>
        <w:t>.202</w:t>
      </w:r>
      <w:r>
        <w:rPr>
          <w:lang w:val="en-US"/>
        </w:rPr>
        <w:t>6</w:t>
      </w:r>
    </w:p>
    <w:p w14:paraId="6CA5979A" w14:textId="77777777" w:rsidR="000A5C1D" w:rsidRPr="000A5C1D" w:rsidRDefault="000A5C1D" w:rsidP="000A5C1D"/>
    <w:p w14:paraId="3C609A8E" w14:textId="77777777" w:rsidR="008E6B69" w:rsidRPr="009D3E09" w:rsidRDefault="008E6B69" w:rsidP="0071583A">
      <w:pPr>
        <w:pStyle w:val="12"/>
        <w:numPr>
          <w:ilvl w:val="0"/>
          <w:numId w:val="40"/>
        </w:numPr>
      </w:pPr>
      <w:r w:rsidRPr="009D3E09">
        <w:t>ОБЩИЕ ПОЛОЖЕНИЯ</w:t>
      </w:r>
    </w:p>
    <w:p w14:paraId="3A79EDAA" w14:textId="0BFA817E" w:rsidR="007F2F29" w:rsidRDefault="007F2F29" w:rsidP="00AD617D">
      <w:pPr>
        <w:pStyle w:val="a7"/>
        <w:numPr>
          <w:ilvl w:val="1"/>
          <w:numId w:val="17"/>
        </w:numPr>
      </w:pPr>
      <w:r w:rsidRPr="008E6B69">
        <w:t xml:space="preserve">Настоящая Политика в отношении файлов </w:t>
      </w:r>
      <w:proofErr w:type="spellStart"/>
      <w:r w:rsidRPr="008E6B69">
        <w:t>cookie</w:t>
      </w:r>
      <w:proofErr w:type="spellEnd"/>
      <w:r w:rsidRPr="008E6B69">
        <w:t xml:space="preserve"> (далее – Политика) определяет порядок и условия использования </w:t>
      </w:r>
      <w:r w:rsidR="00AD617D">
        <w:t>ООО «КУАРГЕТ»</w:t>
      </w:r>
      <w:r w:rsidR="006B0FC5">
        <w:t xml:space="preserve"> </w:t>
      </w:r>
      <w:r w:rsidRPr="008E6B69">
        <w:t xml:space="preserve">(далее – </w:t>
      </w:r>
      <w:r w:rsidR="007E7223" w:rsidRPr="008E6B69">
        <w:t>Общество</w:t>
      </w:r>
      <w:r w:rsidR="00506A7C">
        <w:t>, мы</w:t>
      </w:r>
      <w:r w:rsidRPr="008E6B69">
        <w:t xml:space="preserve">) файлов </w:t>
      </w:r>
      <w:proofErr w:type="spellStart"/>
      <w:r w:rsidRPr="008E6B69">
        <w:t>cookie</w:t>
      </w:r>
      <w:proofErr w:type="spellEnd"/>
      <w:r w:rsidRPr="008E6B69">
        <w:t xml:space="preserve"> пользователей во время их посещения и использования сайта </w:t>
      </w:r>
      <w:hyperlink r:id="rId11" w:history="1">
        <w:r w:rsidR="00DC260F" w:rsidRPr="00811185">
          <w:rPr>
            <w:rStyle w:val="aff"/>
          </w:rPr>
          <w:t>https://qrget.ru/</w:t>
        </w:r>
      </w:hyperlink>
      <w:r w:rsidR="00DC260F">
        <w:t xml:space="preserve"> и </w:t>
      </w:r>
      <w:hyperlink r:id="rId12" w:history="1">
        <w:r w:rsidR="00DC260F" w:rsidRPr="00811185">
          <w:rPr>
            <w:rStyle w:val="aff"/>
          </w:rPr>
          <w:t>https://pxlport.ru/</w:t>
        </w:r>
      </w:hyperlink>
      <w:r w:rsidR="00DC260F">
        <w:t xml:space="preserve"> </w:t>
      </w:r>
      <w:r w:rsidR="000A5C1D">
        <w:t>(далее </w:t>
      </w:r>
      <w:r w:rsidRPr="008E6B69">
        <w:t>– Сайт).</w:t>
      </w:r>
    </w:p>
    <w:p w14:paraId="77553133" w14:textId="20D6D953" w:rsidR="00A603E6" w:rsidRDefault="00A603E6" w:rsidP="00AD617D">
      <w:pPr>
        <w:pStyle w:val="a7"/>
        <w:numPr>
          <w:ilvl w:val="1"/>
          <w:numId w:val="17"/>
        </w:numPr>
      </w:pPr>
      <w:r w:rsidRPr="00A603E6">
        <w:t xml:space="preserve">Политика уточняет положения </w:t>
      </w:r>
      <w:r w:rsidR="00803627">
        <w:t>П</w:t>
      </w:r>
      <w:r w:rsidRPr="00A603E6">
        <w:t xml:space="preserve">олитики в отношении обработки персональных данных </w:t>
      </w:r>
      <w:r w:rsidR="00BB22E2">
        <w:t>ОО</w:t>
      </w:r>
      <w:r w:rsidRPr="00A603E6">
        <w:t>О «</w:t>
      </w:r>
      <w:r w:rsidR="00BB22E2">
        <w:t>КУАРГЕТ</w:t>
      </w:r>
      <w:r w:rsidRPr="00A603E6">
        <w:t>», размещенн</w:t>
      </w:r>
      <w:r w:rsidR="00DC260F">
        <w:t>ых</w:t>
      </w:r>
      <w:r w:rsidRPr="00A603E6">
        <w:t xml:space="preserve"> по адрес</w:t>
      </w:r>
      <w:r w:rsidR="00DC260F">
        <w:t>ам</w:t>
      </w:r>
      <w:r w:rsidR="007D2E85" w:rsidRPr="007D2E85">
        <w:t xml:space="preserve"> </w:t>
      </w:r>
      <w:hyperlink r:id="rId13" w:history="1">
        <w:r w:rsidR="00DC260F" w:rsidRPr="00811185">
          <w:rPr>
            <w:rStyle w:val="aff"/>
            <w:lang w:val="en-US"/>
          </w:rPr>
          <w:t>h</w:t>
        </w:r>
        <w:r w:rsidR="00DC260F" w:rsidRPr="00811185">
          <w:rPr>
            <w:rStyle w:val="aff"/>
          </w:rPr>
          <w:t>ttps://qrget.ru/legal/politika-cookie</w:t>
        </w:r>
      </w:hyperlink>
      <w:r w:rsidR="00DC260F">
        <w:t xml:space="preserve"> и </w:t>
      </w:r>
      <w:hyperlink r:id="rId14" w:history="1">
        <w:r w:rsidR="00AB17CF" w:rsidRPr="00811185">
          <w:rPr>
            <w:rStyle w:val="aff"/>
          </w:rPr>
          <w:t>https://pxlport.ru/legal/politika-cookie</w:t>
        </w:r>
      </w:hyperlink>
      <w:r w:rsidR="00AB17CF">
        <w:t xml:space="preserve"> </w:t>
      </w:r>
    </w:p>
    <w:p w14:paraId="66081E6E" w14:textId="77777777" w:rsidR="00E034B5" w:rsidRPr="008E6B69" w:rsidRDefault="004D64E6" w:rsidP="0071583A">
      <w:pPr>
        <w:pStyle w:val="12"/>
        <w:numPr>
          <w:ilvl w:val="0"/>
          <w:numId w:val="40"/>
        </w:numPr>
      </w:pPr>
      <w:r w:rsidRPr="008E6B69">
        <w:t xml:space="preserve">ЧТО ТАКОЕ ФАЙЛЫ COOKIE? </w:t>
      </w:r>
    </w:p>
    <w:p w14:paraId="608443E4" w14:textId="57739FEF" w:rsidR="00F727C1" w:rsidRPr="008E6B69" w:rsidRDefault="00F727C1" w:rsidP="00DD2224">
      <w:pPr>
        <w:pStyle w:val="a7"/>
        <w:numPr>
          <w:ilvl w:val="1"/>
          <w:numId w:val="18"/>
        </w:numPr>
      </w:pPr>
      <w:r w:rsidRPr="008E6B69">
        <w:t xml:space="preserve">Файлы </w:t>
      </w:r>
      <w:proofErr w:type="spellStart"/>
      <w:r w:rsidRPr="008E6B69">
        <w:t>cookie</w:t>
      </w:r>
      <w:proofErr w:type="spellEnd"/>
      <w:r w:rsidRPr="008E6B69">
        <w:t xml:space="preserve"> представляют собой небольшие файлы, загружаемые на устройство</w:t>
      </w:r>
      <w:r w:rsidR="000A5C1D">
        <w:t xml:space="preserve"> </w:t>
      </w:r>
      <w:r w:rsidR="000A5C1D" w:rsidRPr="008E6B69">
        <w:t>(в</w:t>
      </w:r>
      <w:r w:rsidR="000A5C1D">
        <w:t> </w:t>
      </w:r>
      <w:r w:rsidR="000A5C1D" w:rsidRPr="008E6B69">
        <w:t>том числе, мобильные телефоны, компьютеры, планшеты и иные устройства)</w:t>
      </w:r>
      <w:r w:rsidRPr="008E6B69">
        <w:t xml:space="preserve">, с которого осуществляется вход на Сайт. Обычно сохраненные на Вашем устройстве файлы </w:t>
      </w:r>
      <w:proofErr w:type="spellStart"/>
      <w:r w:rsidRPr="008E6B69">
        <w:t>cookie</w:t>
      </w:r>
      <w:proofErr w:type="spellEnd"/>
      <w:r w:rsidRPr="008E6B69">
        <w:t xml:space="preserve"> отправляются на Сайт при его повторном посещении или на другой Сайт, который может их распознать.</w:t>
      </w:r>
    </w:p>
    <w:p w14:paraId="4D2D6B2D" w14:textId="31335F59" w:rsidR="00E034B5" w:rsidRDefault="00F727C1" w:rsidP="00DD2224">
      <w:pPr>
        <w:pStyle w:val="a7"/>
        <w:numPr>
          <w:ilvl w:val="1"/>
          <w:numId w:val="18"/>
        </w:numPr>
      </w:pPr>
      <w:r w:rsidRPr="008E6B69">
        <w:t xml:space="preserve">Файлы </w:t>
      </w:r>
      <w:proofErr w:type="spellStart"/>
      <w:r w:rsidRPr="008E6B69">
        <w:t>cookie</w:t>
      </w:r>
      <w:proofErr w:type="spellEnd"/>
      <w:r w:rsidRPr="008E6B69">
        <w:t xml:space="preserve"> позволяют нам идентифицировать Вас, получить информацию о тех действиях, которые Вы осуществляете на нашем Сайте, а также о Ваших предпочтениях, благодаря чему помогают сделать посещение Сайта более удобным.</w:t>
      </w:r>
    </w:p>
    <w:p w14:paraId="1ADDB113" w14:textId="5707F96F" w:rsidR="00A603E6" w:rsidRDefault="00A603E6" w:rsidP="00A603E6">
      <w:pPr>
        <w:pStyle w:val="a7"/>
        <w:numPr>
          <w:ilvl w:val="1"/>
          <w:numId w:val="18"/>
        </w:numPr>
      </w:pPr>
      <w:r w:rsidRPr="00A603E6">
        <w:t xml:space="preserve">Мы используем термин «файлы </w:t>
      </w:r>
      <w:proofErr w:type="spellStart"/>
      <w:r w:rsidRPr="00A603E6">
        <w:t>cookie</w:t>
      </w:r>
      <w:proofErr w:type="spellEnd"/>
      <w:r w:rsidRPr="00A603E6">
        <w:t xml:space="preserve"> первой стороны» в отношении файлов </w:t>
      </w:r>
      <w:proofErr w:type="spellStart"/>
      <w:r w:rsidRPr="00A603E6">
        <w:t>cookie</w:t>
      </w:r>
      <w:proofErr w:type="spellEnd"/>
      <w:r w:rsidRPr="00A603E6">
        <w:t xml:space="preserve">, установленных и настроенных нами самими, и термин «файлы </w:t>
      </w:r>
      <w:proofErr w:type="spellStart"/>
      <w:r w:rsidRPr="00A603E6">
        <w:t>cookie</w:t>
      </w:r>
      <w:proofErr w:type="spellEnd"/>
      <w:r w:rsidRPr="00A603E6">
        <w:t xml:space="preserve"> третьей стороны» в том случае, если они настроены другими поставщиками технологических услуг. Файлы </w:t>
      </w:r>
      <w:proofErr w:type="spellStart"/>
      <w:r w:rsidRPr="00A603E6">
        <w:t>cookie</w:t>
      </w:r>
      <w:proofErr w:type="spellEnd"/>
      <w:r w:rsidRPr="00A603E6">
        <w:t xml:space="preserve"> третьих лиц позволяют предоставлять на Сайте или через него функции или возможности третьих лиц (например, функции социальных сетей и аналитику).</w:t>
      </w:r>
    </w:p>
    <w:p w14:paraId="51A36481" w14:textId="77777777" w:rsidR="0083498C" w:rsidRPr="008E6B69" w:rsidRDefault="00F727C1" w:rsidP="0071583A">
      <w:pPr>
        <w:pStyle w:val="12"/>
        <w:numPr>
          <w:ilvl w:val="0"/>
          <w:numId w:val="40"/>
        </w:numPr>
      </w:pPr>
      <w:r w:rsidRPr="008E6B69">
        <w:t>КАК УПРАВЛЯТЬ ФАЙЛАМИ COOKIE?</w:t>
      </w:r>
    </w:p>
    <w:p w14:paraId="045377EB" w14:textId="77777777" w:rsidR="00110ADD" w:rsidRPr="008E6B69" w:rsidRDefault="00110ADD" w:rsidP="00DD2224">
      <w:pPr>
        <w:pStyle w:val="a7"/>
        <w:numPr>
          <w:ilvl w:val="1"/>
          <w:numId w:val="19"/>
        </w:numPr>
      </w:pPr>
      <w:r w:rsidRPr="008E6B69">
        <w:t xml:space="preserve">Вы можете управлять файлами </w:t>
      </w:r>
      <w:proofErr w:type="spellStart"/>
      <w:r w:rsidRPr="008E6B69">
        <w:t>cookie</w:t>
      </w:r>
      <w:proofErr w:type="spellEnd"/>
      <w:r w:rsidRPr="008E6B69">
        <w:t xml:space="preserve"> различными способами. Обращаем Ваше внимание на то, что в случае удаления или блокировки файлов </w:t>
      </w:r>
      <w:proofErr w:type="spellStart"/>
      <w:r w:rsidRPr="008E6B69">
        <w:t>cookie</w:t>
      </w:r>
      <w:proofErr w:type="spellEnd"/>
      <w:r w:rsidRPr="008E6B69">
        <w:t>, возможно, не все функции Сайта будут Вам доступны или не все страницы Сайта будут корректно отображаться.</w:t>
      </w:r>
    </w:p>
    <w:p w14:paraId="112C17B0" w14:textId="77777777" w:rsidR="00110ADD" w:rsidRPr="008E6B69" w:rsidRDefault="00110ADD" w:rsidP="00DD2224">
      <w:pPr>
        <w:pStyle w:val="a7"/>
        <w:numPr>
          <w:ilvl w:val="1"/>
          <w:numId w:val="19"/>
        </w:numPr>
      </w:pPr>
      <w:r w:rsidRPr="008E6B69">
        <w:lastRenderedPageBreak/>
        <w:t xml:space="preserve">Большинство браузеров разрешают использование файлов </w:t>
      </w:r>
      <w:proofErr w:type="spellStart"/>
      <w:r w:rsidRPr="008E6B69">
        <w:t>cookie</w:t>
      </w:r>
      <w:proofErr w:type="spellEnd"/>
      <w:r w:rsidRPr="008E6B69">
        <w:t xml:space="preserve"> по умолчанию, но Вы можете самостоятельно определить, следует ли использовать файлы </w:t>
      </w:r>
      <w:proofErr w:type="spellStart"/>
      <w:r w:rsidRPr="008E6B69">
        <w:t>cookie</w:t>
      </w:r>
      <w:proofErr w:type="spellEnd"/>
      <w:r w:rsidRPr="008E6B69">
        <w:t>, с помощью элементов управления браузера, которые обычно находятся в меню «Инструменты» или «Настройки» Вашего браузера.</w:t>
      </w:r>
    </w:p>
    <w:p w14:paraId="63957FF2" w14:textId="33462C74" w:rsidR="00110ADD" w:rsidRPr="008E6B69" w:rsidRDefault="00110ADD" w:rsidP="00DD2224">
      <w:pPr>
        <w:pStyle w:val="a7"/>
        <w:numPr>
          <w:ilvl w:val="1"/>
          <w:numId w:val="19"/>
        </w:numPr>
      </w:pPr>
      <w:r w:rsidRPr="008E6B69">
        <w:t xml:space="preserve">Кроме того, Вы можете настроить параметры Вашего браузера, используемого для просмотра Сайта, чтобы включить, отключить или удалить файлы </w:t>
      </w:r>
      <w:proofErr w:type="spellStart"/>
      <w:r w:rsidRPr="008E6B69">
        <w:t>cookie</w:t>
      </w:r>
      <w:proofErr w:type="spellEnd"/>
      <w:r w:rsidRPr="008E6B69">
        <w:t xml:space="preserve">. Подробные инструкции по настройке браузера опубликованы </w:t>
      </w:r>
      <w:r w:rsidR="00411413">
        <w:t>компаниями-</w:t>
      </w:r>
      <w:r w:rsidRPr="008E6B69">
        <w:t>разработчиками браузеров, и их можно найти здесь:</w:t>
      </w:r>
    </w:p>
    <w:p w14:paraId="34DFEEA0" w14:textId="77777777" w:rsidR="007D510A" w:rsidRPr="00110ADD" w:rsidRDefault="007D510A" w:rsidP="008E6B69">
      <w:pPr>
        <w:pStyle w:val="a1"/>
        <w:rPr>
          <w:szCs w:val="24"/>
          <w:lang w:val="en-US"/>
        </w:rPr>
      </w:pPr>
      <w:hyperlink r:id="rId15" w:history="1">
        <w:r w:rsidRPr="00110ADD">
          <w:rPr>
            <w:rStyle w:val="aff"/>
            <w:szCs w:val="24"/>
          </w:rPr>
          <w:t>Яндекс</w:t>
        </w:r>
        <w:r w:rsidRPr="00110ADD">
          <w:rPr>
            <w:rStyle w:val="aff"/>
            <w:szCs w:val="24"/>
            <w:lang w:val="en-US"/>
          </w:rPr>
          <w:t xml:space="preserve"> </w:t>
        </w:r>
        <w:r w:rsidRPr="00110ADD">
          <w:rPr>
            <w:rStyle w:val="aff"/>
            <w:szCs w:val="24"/>
          </w:rPr>
          <w:t>Браузер</w:t>
        </w:r>
      </w:hyperlink>
      <w:r w:rsidRPr="00110ADD">
        <w:rPr>
          <w:szCs w:val="24"/>
          <w:lang w:val="en-US"/>
        </w:rPr>
        <w:t>;</w:t>
      </w:r>
    </w:p>
    <w:p w14:paraId="181F4A85" w14:textId="77777777" w:rsidR="00110ADD" w:rsidRPr="00110ADD" w:rsidRDefault="00110ADD" w:rsidP="008E6B69">
      <w:pPr>
        <w:pStyle w:val="a1"/>
        <w:rPr>
          <w:szCs w:val="24"/>
          <w:lang w:val="en-US"/>
        </w:rPr>
      </w:pPr>
      <w:hyperlink r:id="rId16" w:history="1">
        <w:r w:rsidRPr="00110ADD">
          <w:rPr>
            <w:rStyle w:val="aff"/>
            <w:szCs w:val="24"/>
            <w:lang w:val="en-US"/>
          </w:rPr>
          <w:t>Internet Explorer</w:t>
        </w:r>
      </w:hyperlink>
      <w:r w:rsidRPr="00110ADD">
        <w:rPr>
          <w:szCs w:val="24"/>
          <w:lang w:val="en-US"/>
        </w:rPr>
        <w:t>;</w:t>
      </w:r>
    </w:p>
    <w:p w14:paraId="5165132A" w14:textId="77777777" w:rsidR="007D510A" w:rsidRPr="00110ADD" w:rsidRDefault="007D510A" w:rsidP="008E6B69">
      <w:pPr>
        <w:pStyle w:val="a1"/>
        <w:rPr>
          <w:szCs w:val="24"/>
          <w:lang w:val="en-US"/>
        </w:rPr>
      </w:pPr>
      <w:hyperlink r:id="rId17" w:history="1">
        <w:r w:rsidRPr="00110ADD">
          <w:rPr>
            <w:rStyle w:val="aff"/>
            <w:szCs w:val="24"/>
            <w:lang w:val="en-US"/>
          </w:rPr>
          <w:t>Edge</w:t>
        </w:r>
      </w:hyperlink>
      <w:r w:rsidRPr="00110ADD">
        <w:rPr>
          <w:szCs w:val="24"/>
          <w:lang w:val="en-US"/>
        </w:rPr>
        <w:t>;</w:t>
      </w:r>
    </w:p>
    <w:p w14:paraId="0E07D575" w14:textId="77777777" w:rsidR="00110ADD" w:rsidRPr="00110ADD" w:rsidRDefault="00110ADD" w:rsidP="008E6B69">
      <w:pPr>
        <w:pStyle w:val="a1"/>
        <w:rPr>
          <w:szCs w:val="24"/>
          <w:lang w:val="en-US"/>
        </w:rPr>
      </w:pPr>
      <w:hyperlink r:id="rId18" w:history="1">
        <w:r w:rsidRPr="00110ADD">
          <w:rPr>
            <w:rStyle w:val="aff"/>
            <w:szCs w:val="24"/>
            <w:lang w:val="en-US"/>
          </w:rPr>
          <w:t>Chrome</w:t>
        </w:r>
      </w:hyperlink>
      <w:r w:rsidRPr="00110ADD">
        <w:rPr>
          <w:szCs w:val="24"/>
          <w:lang w:val="en-US"/>
        </w:rPr>
        <w:t xml:space="preserve">; </w:t>
      </w:r>
      <w:hyperlink r:id="rId19" w:history="1">
        <w:r w:rsidRPr="00110ADD">
          <w:rPr>
            <w:rStyle w:val="aff"/>
            <w:szCs w:val="24"/>
            <w:lang w:val="en-US"/>
          </w:rPr>
          <w:t>Chrome for iOS</w:t>
        </w:r>
      </w:hyperlink>
      <w:r w:rsidRPr="00110ADD">
        <w:rPr>
          <w:szCs w:val="24"/>
          <w:lang w:val="en-US"/>
        </w:rPr>
        <w:t xml:space="preserve">; </w:t>
      </w:r>
      <w:hyperlink r:id="rId20" w:history="1">
        <w:r w:rsidRPr="00110ADD">
          <w:rPr>
            <w:rStyle w:val="aff"/>
            <w:szCs w:val="24"/>
            <w:lang w:val="en-US"/>
          </w:rPr>
          <w:t>Chrome for Android</w:t>
        </w:r>
      </w:hyperlink>
      <w:r w:rsidRPr="00110ADD">
        <w:rPr>
          <w:szCs w:val="24"/>
          <w:lang w:val="en-US"/>
        </w:rPr>
        <w:t>;</w:t>
      </w:r>
    </w:p>
    <w:p w14:paraId="5D949722" w14:textId="77777777" w:rsidR="00110ADD" w:rsidRPr="00110ADD" w:rsidRDefault="00110ADD" w:rsidP="008E6B69">
      <w:pPr>
        <w:pStyle w:val="a1"/>
        <w:rPr>
          <w:szCs w:val="24"/>
          <w:lang w:val="en-US"/>
        </w:rPr>
      </w:pPr>
      <w:hyperlink r:id="rId21" w:history="1">
        <w:r w:rsidRPr="000B7271">
          <w:rPr>
            <w:rStyle w:val="aff"/>
            <w:szCs w:val="24"/>
            <w:lang w:val="en-US"/>
          </w:rPr>
          <w:t>Firefox</w:t>
        </w:r>
      </w:hyperlink>
      <w:r w:rsidRPr="00110ADD">
        <w:rPr>
          <w:szCs w:val="24"/>
          <w:lang w:val="en-US"/>
        </w:rPr>
        <w:t xml:space="preserve">; </w:t>
      </w:r>
      <w:hyperlink r:id="rId22" w:history="1">
        <w:r w:rsidRPr="000B7271">
          <w:rPr>
            <w:rStyle w:val="aff"/>
            <w:szCs w:val="24"/>
            <w:lang w:val="en-US"/>
          </w:rPr>
          <w:t>Firefox for iOS</w:t>
        </w:r>
      </w:hyperlink>
      <w:r w:rsidRPr="00110ADD">
        <w:rPr>
          <w:szCs w:val="24"/>
          <w:lang w:val="en-US"/>
        </w:rPr>
        <w:t xml:space="preserve">; </w:t>
      </w:r>
      <w:hyperlink r:id="rId23" w:history="1">
        <w:r w:rsidRPr="000B7271">
          <w:rPr>
            <w:rStyle w:val="aff"/>
            <w:szCs w:val="24"/>
            <w:lang w:val="en-US"/>
          </w:rPr>
          <w:t>Firefox for Android</w:t>
        </w:r>
      </w:hyperlink>
      <w:r w:rsidRPr="00110ADD">
        <w:rPr>
          <w:szCs w:val="24"/>
          <w:lang w:val="en-US"/>
        </w:rPr>
        <w:t>;</w:t>
      </w:r>
    </w:p>
    <w:p w14:paraId="2876E4F2" w14:textId="77777777" w:rsidR="00110ADD" w:rsidRPr="00110ADD" w:rsidRDefault="00110ADD" w:rsidP="008E6B69">
      <w:pPr>
        <w:pStyle w:val="a1"/>
        <w:rPr>
          <w:szCs w:val="24"/>
          <w:lang w:val="en-US"/>
        </w:rPr>
      </w:pPr>
      <w:hyperlink r:id="rId24" w:history="1">
        <w:r w:rsidRPr="000B7271">
          <w:rPr>
            <w:rStyle w:val="aff"/>
            <w:szCs w:val="24"/>
            <w:lang w:val="en-US"/>
          </w:rPr>
          <w:t>Safari for macOS</w:t>
        </w:r>
      </w:hyperlink>
      <w:r w:rsidRPr="00110ADD">
        <w:rPr>
          <w:szCs w:val="24"/>
          <w:lang w:val="en-US"/>
        </w:rPr>
        <w:t xml:space="preserve">; </w:t>
      </w:r>
      <w:hyperlink r:id="rId25" w:history="1">
        <w:r w:rsidRPr="000B7271">
          <w:rPr>
            <w:rStyle w:val="aff"/>
            <w:szCs w:val="24"/>
            <w:lang w:val="en-US"/>
          </w:rPr>
          <w:t>Safari for iOS</w:t>
        </w:r>
      </w:hyperlink>
      <w:r w:rsidRPr="00110ADD">
        <w:rPr>
          <w:szCs w:val="24"/>
          <w:lang w:val="en-US"/>
        </w:rPr>
        <w:t>.</w:t>
      </w:r>
    </w:p>
    <w:p w14:paraId="71AFD5FB" w14:textId="77777777" w:rsidR="0083498C" w:rsidRPr="00DD2224" w:rsidRDefault="0083498C" w:rsidP="0071583A">
      <w:pPr>
        <w:pStyle w:val="12"/>
        <w:numPr>
          <w:ilvl w:val="0"/>
          <w:numId w:val="40"/>
        </w:numPr>
      </w:pPr>
      <w:r w:rsidRPr="00DD2224">
        <w:t>КАКИЕ ФАЙЛЫ COOKIE МЫ ИСПОЛЬЗУЕМ?</w:t>
      </w:r>
    </w:p>
    <w:p w14:paraId="3B70C393" w14:textId="77777777" w:rsidR="0071583A" w:rsidRPr="0071583A" w:rsidRDefault="0071583A" w:rsidP="0071583A">
      <w:pPr>
        <w:pStyle w:val="af4"/>
        <w:numPr>
          <w:ilvl w:val="0"/>
          <w:numId w:val="39"/>
        </w:numPr>
        <w:tabs>
          <w:tab w:val="left" w:pos="851"/>
        </w:tabs>
        <w:spacing w:before="60" w:after="60"/>
        <w:jc w:val="both"/>
        <w:rPr>
          <w:snapToGrid w:val="0"/>
          <w:vanish/>
          <w:sz w:val="24"/>
          <w:szCs w:val="24"/>
          <w:lang w:eastAsia="ru-RU"/>
        </w:rPr>
      </w:pPr>
    </w:p>
    <w:p w14:paraId="0A9CCBBC" w14:textId="77777777" w:rsidR="0071583A" w:rsidRPr="0071583A" w:rsidRDefault="0071583A" w:rsidP="0071583A">
      <w:pPr>
        <w:pStyle w:val="af4"/>
        <w:numPr>
          <w:ilvl w:val="0"/>
          <w:numId w:val="39"/>
        </w:numPr>
        <w:tabs>
          <w:tab w:val="left" w:pos="851"/>
        </w:tabs>
        <w:spacing w:before="60" w:after="60"/>
        <w:jc w:val="both"/>
        <w:rPr>
          <w:snapToGrid w:val="0"/>
          <w:vanish/>
          <w:sz w:val="24"/>
          <w:szCs w:val="24"/>
          <w:lang w:eastAsia="ru-RU"/>
        </w:rPr>
      </w:pPr>
    </w:p>
    <w:p w14:paraId="01B0FA6B" w14:textId="3BBD4557" w:rsidR="0083498C" w:rsidRPr="00DD2224" w:rsidRDefault="00943D0E" w:rsidP="0071583A">
      <w:pPr>
        <w:pStyle w:val="a7"/>
        <w:numPr>
          <w:ilvl w:val="1"/>
          <w:numId w:val="39"/>
        </w:numPr>
      </w:pPr>
      <w:r w:rsidRPr="00DD2224">
        <w:t xml:space="preserve">Мы используем файлы </w:t>
      </w:r>
      <w:proofErr w:type="spellStart"/>
      <w:r w:rsidRPr="00DD2224">
        <w:t>cookie</w:t>
      </w:r>
      <w:proofErr w:type="spellEnd"/>
      <w:r w:rsidRPr="00DD2224">
        <w:t xml:space="preserve"> только на основании Вашего согласия. Осуществить действия по отказу от использования файлов </w:t>
      </w:r>
      <w:proofErr w:type="spellStart"/>
      <w:r w:rsidRPr="00DD2224">
        <w:t>cookie</w:t>
      </w:r>
      <w:proofErr w:type="spellEnd"/>
      <w:r w:rsidRPr="00DD2224">
        <w:t xml:space="preserve"> Вы можете в настройках своего браузера, через который осуществляете вход на Сайт, а также в настройках своего устройства. В табл</w:t>
      </w:r>
      <w:r w:rsidR="0071583A">
        <w:t>иц</w:t>
      </w:r>
      <w:r w:rsidR="00BB22E2">
        <w:t>е</w:t>
      </w:r>
      <w:r w:rsidRPr="00DD2224">
        <w:t xml:space="preserve"> ниже указано, какие именно файлы </w:t>
      </w:r>
      <w:proofErr w:type="spellStart"/>
      <w:r w:rsidRPr="00DD2224">
        <w:t>cookie</w:t>
      </w:r>
      <w:proofErr w:type="spellEnd"/>
      <w:r w:rsidRPr="00DD2224">
        <w:t xml:space="preserve"> мы используем</w:t>
      </w:r>
      <w:r w:rsidR="00BB22E2">
        <w:t xml:space="preserve"> и</w:t>
      </w:r>
      <w:r w:rsidRPr="00DD2224">
        <w:t xml:space="preserve"> какое у них назначение</w:t>
      </w:r>
      <w:r w:rsidR="0071583A">
        <w:t>.</w:t>
      </w:r>
    </w:p>
    <w:p w14:paraId="35DF6475" w14:textId="4DF2D82D" w:rsidR="007D510A" w:rsidRPr="00DD2224" w:rsidRDefault="002B2623" w:rsidP="0071583A">
      <w:pPr>
        <w:pStyle w:val="a7"/>
        <w:numPr>
          <w:ilvl w:val="1"/>
          <w:numId w:val="39"/>
        </w:numPr>
      </w:pPr>
      <w:r>
        <w:t>Мы используем только с</w:t>
      </w:r>
      <w:r w:rsidR="0071583A" w:rsidRPr="00DD2224">
        <w:t xml:space="preserve">трого необходимые </w:t>
      </w:r>
      <w:r w:rsidR="00C55A45">
        <w:t xml:space="preserve">файлы </w:t>
      </w:r>
      <w:proofErr w:type="spellStart"/>
      <w:r w:rsidR="0071583A" w:rsidRPr="00DD2224">
        <w:t>cookie</w:t>
      </w:r>
      <w:proofErr w:type="spellEnd"/>
      <w:r>
        <w:t xml:space="preserve"> которые</w:t>
      </w:r>
      <w:r w:rsidR="0071583A">
        <w:t xml:space="preserve"> </w:t>
      </w:r>
      <w:r w:rsidR="007D510A" w:rsidRPr="00DD2224">
        <w:t xml:space="preserve">необходимы для функционирования веб-сайта и не могут быть отключены в наших системах. Вы можете настроить браузер таким образом, чтобы он блокировал эти файлы </w:t>
      </w:r>
      <w:proofErr w:type="spellStart"/>
      <w:r w:rsidR="007D510A" w:rsidRPr="00DD2224">
        <w:t>cookie</w:t>
      </w:r>
      <w:proofErr w:type="spellEnd"/>
      <w:r w:rsidR="007D510A" w:rsidRPr="00DD2224">
        <w:t xml:space="preserve"> или уведомлял </w:t>
      </w:r>
      <w:r w:rsidR="00880C05" w:rsidRPr="00DD2224">
        <w:t xml:space="preserve">Вас </w:t>
      </w:r>
      <w:r w:rsidR="007D510A" w:rsidRPr="00DD2224">
        <w:t>об их использовании, но в таком случае возможно, что некоторые разделы веб-сайта не будут работать</w:t>
      </w:r>
      <w:r w:rsidR="0071583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1731"/>
        <w:gridCol w:w="1729"/>
        <w:gridCol w:w="3110"/>
        <w:gridCol w:w="1328"/>
      </w:tblGrid>
      <w:tr w:rsidR="00A603E6" w:rsidRPr="0040069A" w14:paraId="19F0D91E" w14:textId="77777777" w:rsidTr="00AD617D">
        <w:trPr>
          <w:trHeight w:val="20"/>
          <w:tblHeader/>
        </w:trPr>
        <w:tc>
          <w:tcPr>
            <w:tcW w:w="1016" w:type="pct"/>
            <w:vAlign w:val="center"/>
          </w:tcPr>
          <w:p w14:paraId="3B9D0A73" w14:textId="77777777" w:rsidR="00A603E6" w:rsidRPr="0040069A" w:rsidRDefault="00A603E6" w:rsidP="00DD2224">
            <w:pPr>
              <w:pStyle w:val="afffe"/>
            </w:pPr>
            <w:r w:rsidRPr="0040069A">
              <w:t xml:space="preserve">Имя </w:t>
            </w:r>
            <w:proofErr w:type="spellStart"/>
            <w:r w:rsidRPr="0040069A">
              <w:t>cookie</w:t>
            </w:r>
            <w:proofErr w:type="spellEnd"/>
          </w:p>
        </w:tc>
        <w:tc>
          <w:tcPr>
            <w:tcW w:w="873" w:type="pct"/>
            <w:vAlign w:val="center"/>
          </w:tcPr>
          <w:p w14:paraId="3980ED8C" w14:textId="3772ED21" w:rsidR="00A603E6" w:rsidRPr="00A603E6" w:rsidRDefault="00A603E6">
            <w:pPr>
              <w:pStyle w:val="afffe"/>
            </w:pPr>
            <w:r w:rsidRPr="00A603E6">
              <w:t>Владелец</w:t>
            </w:r>
          </w:p>
        </w:tc>
        <w:tc>
          <w:tcPr>
            <w:tcW w:w="872" w:type="pct"/>
            <w:vAlign w:val="center"/>
          </w:tcPr>
          <w:p w14:paraId="12A6A2B7" w14:textId="7D6AE52F" w:rsidR="00A603E6" w:rsidRPr="0040069A" w:rsidRDefault="00A603E6" w:rsidP="00DD2224">
            <w:pPr>
              <w:pStyle w:val="afffe"/>
            </w:pPr>
            <w:r w:rsidRPr="00A603E6">
              <w:t>Провайдер</w:t>
            </w:r>
          </w:p>
        </w:tc>
        <w:tc>
          <w:tcPr>
            <w:tcW w:w="1569" w:type="pct"/>
            <w:vAlign w:val="center"/>
          </w:tcPr>
          <w:p w14:paraId="1DBCFE28" w14:textId="77777777" w:rsidR="00A603E6" w:rsidRPr="0040069A" w:rsidRDefault="00A603E6" w:rsidP="00DD2224">
            <w:pPr>
              <w:pStyle w:val="afffe"/>
            </w:pPr>
            <w:r w:rsidRPr="0040069A">
              <w:t>Описание цели обработки</w:t>
            </w:r>
          </w:p>
        </w:tc>
        <w:tc>
          <w:tcPr>
            <w:tcW w:w="670" w:type="pct"/>
            <w:vAlign w:val="center"/>
          </w:tcPr>
          <w:p w14:paraId="766EF66E" w14:textId="77777777" w:rsidR="00A603E6" w:rsidRPr="0040069A" w:rsidRDefault="00A603E6" w:rsidP="00DD2224">
            <w:pPr>
              <w:pStyle w:val="afffe"/>
            </w:pPr>
            <w:r w:rsidRPr="0040069A">
              <w:t>Срок действия</w:t>
            </w:r>
          </w:p>
        </w:tc>
      </w:tr>
      <w:tr w:rsidR="00A603E6" w:rsidRPr="0040069A" w14:paraId="2D855232" w14:textId="77777777" w:rsidTr="00AD617D">
        <w:trPr>
          <w:trHeight w:val="20"/>
        </w:trPr>
        <w:tc>
          <w:tcPr>
            <w:tcW w:w="1016" w:type="pct"/>
          </w:tcPr>
          <w:p w14:paraId="42B03717" w14:textId="77777777" w:rsidR="00A603E6" w:rsidRPr="0040069A" w:rsidRDefault="00A603E6" w:rsidP="00A603E6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>PHPSESSID</w:t>
            </w:r>
          </w:p>
        </w:tc>
        <w:tc>
          <w:tcPr>
            <w:tcW w:w="873" w:type="pct"/>
          </w:tcPr>
          <w:p w14:paraId="7982ED95" w14:textId="7A5AA5C3" w:rsidR="00A603E6" w:rsidRPr="0040069A" w:rsidRDefault="006C157F" w:rsidP="00A603E6">
            <w:pPr>
              <w:pStyle w:val="affb"/>
              <w:rPr>
                <w:rFonts w:eastAsia="Calibri"/>
              </w:rPr>
            </w:pPr>
            <w:r>
              <w:rPr>
                <w:lang w:val="en-US"/>
              </w:rPr>
              <w:t>qrget.ru</w:t>
            </w:r>
          </w:p>
        </w:tc>
        <w:tc>
          <w:tcPr>
            <w:tcW w:w="872" w:type="pct"/>
          </w:tcPr>
          <w:p w14:paraId="7D3E5414" w14:textId="51CE7C49" w:rsidR="00A603E6" w:rsidRPr="0040069A" w:rsidRDefault="00A603E6" w:rsidP="00A603E6">
            <w:pPr>
              <w:pStyle w:val="affb"/>
              <w:rPr>
                <w:rFonts w:eastAsia="Calibri"/>
              </w:rPr>
            </w:pPr>
            <w:proofErr w:type="spellStart"/>
            <w:r w:rsidRPr="0040069A">
              <w:rPr>
                <w:rFonts w:eastAsia="Calibri"/>
              </w:rPr>
              <w:t>Bitrix</w:t>
            </w:r>
            <w:proofErr w:type="spellEnd"/>
          </w:p>
        </w:tc>
        <w:tc>
          <w:tcPr>
            <w:tcW w:w="1569" w:type="pct"/>
          </w:tcPr>
          <w:p w14:paraId="5B2C8497" w14:textId="77777777" w:rsidR="00A603E6" w:rsidRPr="0040069A" w:rsidRDefault="00A603E6" w:rsidP="00A603E6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>Хранит информацию об уникальном идентификаторе сессии пользователя Сайта</w:t>
            </w:r>
          </w:p>
        </w:tc>
        <w:tc>
          <w:tcPr>
            <w:tcW w:w="670" w:type="pct"/>
          </w:tcPr>
          <w:p w14:paraId="55E78279" w14:textId="77777777" w:rsidR="00A603E6" w:rsidRPr="0040069A" w:rsidRDefault="00A603E6" w:rsidP="00A603E6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>Сессионный</w:t>
            </w:r>
          </w:p>
        </w:tc>
      </w:tr>
      <w:tr w:rsidR="0085000E" w:rsidRPr="0040069A" w14:paraId="11ADC49D" w14:textId="77777777" w:rsidTr="00AD617D">
        <w:trPr>
          <w:trHeight w:val="20"/>
        </w:trPr>
        <w:tc>
          <w:tcPr>
            <w:tcW w:w="1016" w:type="pct"/>
          </w:tcPr>
          <w:p w14:paraId="117FE1EE" w14:textId="03A78356" w:rsidR="0085000E" w:rsidRPr="0040069A" w:rsidRDefault="0085000E" w:rsidP="0085000E">
            <w:pPr>
              <w:pStyle w:val="affb"/>
              <w:rPr>
                <w:rFonts w:eastAsia="Calibri"/>
              </w:rPr>
            </w:pPr>
            <w:proofErr w:type="spellStart"/>
            <w:r w:rsidRPr="006C157F">
              <w:rPr>
                <w:rFonts w:eastAsia="Calibri"/>
              </w:rPr>
              <w:t>supportOnlineTalkID</w:t>
            </w:r>
            <w:proofErr w:type="spellEnd"/>
          </w:p>
        </w:tc>
        <w:tc>
          <w:tcPr>
            <w:tcW w:w="873" w:type="pct"/>
          </w:tcPr>
          <w:p w14:paraId="720B1889" w14:textId="4C6622B4" w:rsidR="0085000E" w:rsidRDefault="0085000E" w:rsidP="0085000E">
            <w:pPr>
              <w:pStyle w:val="affb"/>
              <w:rPr>
                <w:lang w:val="en-US"/>
              </w:rPr>
            </w:pPr>
            <w:r>
              <w:rPr>
                <w:lang w:val="en-US"/>
              </w:rPr>
              <w:t>qrget.ru</w:t>
            </w:r>
          </w:p>
        </w:tc>
        <w:tc>
          <w:tcPr>
            <w:tcW w:w="872" w:type="pct"/>
          </w:tcPr>
          <w:p w14:paraId="2EB93F00" w14:textId="054E3088" w:rsidR="0085000E" w:rsidRPr="0040069A" w:rsidRDefault="0085000E" w:rsidP="0085000E">
            <w:pPr>
              <w:pStyle w:val="affb"/>
              <w:rPr>
                <w:rFonts w:eastAsia="Calibri"/>
              </w:rPr>
            </w:pPr>
            <w:proofErr w:type="spellStart"/>
            <w:r w:rsidRPr="0040069A">
              <w:rPr>
                <w:rFonts w:eastAsia="Calibri"/>
              </w:rPr>
              <w:t>Bitrix</w:t>
            </w:r>
            <w:proofErr w:type="spellEnd"/>
          </w:p>
        </w:tc>
        <w:tc>
          <w:tcPr>
            <w:tcW w:w="1569" w:type="pct"/>
          </w:tcPr>
          <w:p w14:paraId="13B2A6F7" w14:textId="4CFF9530" w:rsidR="0085000E" w:rsidRPr="0040069A" w:rsidRDefault="0085000E" w:rsidP="0085000E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 xml:space="preserve">Хранит информацию об уникальном идентификаторе </w:t>
            </w:r>
            <w:r>
              <w:rPr>
                <w:rFonts w:eastAsia="Calibri"/>
              </w:rPr>
              <w:t>участника чата онлайн-поддержки на</w:t>
            </w:r>
            <w:r w:rsidRPr="0040069A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е</w:t>
            </w:r>
          </w:p>
        </w:tc>
        <w:tc>
          <w:tcPr>
            <w:tcW w:w="670" w:type="pct"/>
          </w:tcPr>
          <w:p w14:paraId="47BBFB8A" w14:textId="05FD9E81" w:rsidR="0085000E" w:rsidRPr="0040069A" w:rsidRDefault="0085000E" w:rsidP="0085000E">
            <w:pPr>
              <w:pStyle w:val="affb"/>
              <w:rPr>
                <w:rFonts w:eastAsia="Calibri"/>
              </w:rPr>
            </w:pPr>
            <w:r>
              <w:rPr>
                <w:rFonts w:eastAsia="Calibri"/>
              </w:rPr>
              <w:t>10 лет</w:t>
            </w:r>
          </w:p>
        </w:tc>
      </w:tr>
      <w:tr w:rsidR="00AB17CF" w:rsidRPr="0040069A" w14:paraId="2327EC11" w14:textId="77777777" w:rsidTr="00AD617D">
        <w:trPr>
          <w:trHeight w:val="20"/>
        </w:trPr>
        <w:tc>
          <w:tcPr>
            <w:tcW w:w="1016" w:type="pct"/>
          </w:tcPr>
          <w:p w14:paraId="34B45079" w14:textId="08019CCB" w:rsidR="00AB17CF" w:rsidRPr="006C157F" w:rsidRDefault="00AB17CF" w:rsidP="00AB17CF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>PHPSESSID</w:t>
            </w:r>
          </w:p>
        </w:tc>
        <w:tc>
          <w:tcPr>
            <w:tcW w:w="873" w:type="pct"/>
          </w:tcPr>
          <w:p w14:paraId="04800F9F" w14:textId="43A3A825" w:rsidR="00AB17CF" w:rsidRDefault="00AB17CF" w:rsidP="00AB17CF">
            <w:pPr>
              <w:pStyle w:val="affb"/>
              <w:rPr>
                <w:lang w:val="en-US"/>
              </w:rPr>
            </w:pPr>
            <w:r>
              <w:rPr>
                <w:lang w:val="en-US"/>
              </w:rPr>
              <w:t>pxlport</w:t>
            </w:r>
            <w:r>
              <w:rPr>
                <w:lang w:val="en-US"/>
              </w:rPr>
              <w:t>.ru</w:t>
            </w:r>
          </w:p>
        </w:tc>
        <w:tc>
          <w:tcPr>
            <w:tcW w:w="872" w:type="pct"/>
          </w:tcPr>
          <w:p w14:paraId="3FE3FC30" w14:textId="3D16E366" w:rsidR="00AB17CF" w:rsidRPr="0040069A" w:rsidRDefault="00AB17CF" w:rsidP="00AB17CF">
            <w:pPr>
              <w:pStyle w:val="affb"/>
              <w:rPr>
                <w:rFonts w:eastAsia="Calibri"/>
              </w:rPr>
            </w:pPr>
            <w:proofErr w:type="spellStart"/>
            <w:r w:rsidRPr="0040069A">
              <w:rPr>
                <w:rFonts w:eastAsia="Calibri"/>
              </w:rPr>
              <w:t>Bitrix</w:t>
            </w:r>
            <w:proofErr w:type="spellEnd"/>
          </w:p>
        </w:tc>
        <w:tc>
          <w:tcPr>
            <w:tcW w:w="1569" w:type="pct"/>
          </w:tcPr>
          <w:p w14:paraId="284E8479" w14:textId="321E8C68" w:rsidR="00AB17CF" w:rsidRPr="0040069A" w:rsidRDefault="00AB17CF" w:rsidP="00AB17CF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>Хранит информацию об уникальном идентификаторе сессии пользователя Сайта</w:t>
            </w:r>
          </w:p>
        </w:tc>
        <w:tc>
          <w:tcPr>
            <w:tcW w:w="670" w:type="pct"/>
          </w:tcPr>
          <w:p w14:paraId="673CD0EC" w14:textId="58FD4F24" w:rsidR="00AB17CF" w:rsidRDefault="00AB17CF" w:rsidP="00AB17CF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>Сессионный</w:t>
            </w:r>
          </w:p>
        </w:tc>
      </w:tr>
      <w:tr w:rsidR="00AB17CF" w:rsidRPr="0040069A" w14:paraId="53AD1903" w14:textId="77777777" w:rsidTr="00AD617D">
        <w:trPr>
          <w:trHeight w:val="20"/>
        </w:trPr>
        <w:tc>
          <w:tcPr>
            <w:tcW w:w="1016" w:type="pct"/>
          </w:tcPr>
          <w:p w14:paraId="64B580E5" w14:textId="08D1FE5C" w:rsidR="00AB17CF" w:rsidRPr="006C157F" w:rsidRDefault="00AB17CF" w:rsidP="00AB17CF">
            <w:pPr>
              <w:pStyle w:val="affb"/>
              <w:rPr>
                <w:rFonts w:eastAsia="Calibri"/>
              </w:rPr>
            </w:pPr>
            <w:proofErr w:type="spellStart"/>
            <w:r w:rsidRPr="006C157F">
              <w:rPr>
                <w:rFonts w:eastAsia="Calibri"/>
              </w:rPr>
              <w:t>supportOnlineTalkID</w:t>
            </w:r>
            <w:proofErr w:type="spellEnd"/>
          </w:p>
        </w:tc>
        <w:tc>
          <w:tcPr>
            <w:tcW w:w="873" w:type="pct"/>
          </w:tcPr>
          <w:p w14:paraId="221EBEE3" w14:textId="0A201E27" w:rsidR="00AB17CF" w:rsidRDefault="00AB17CF" w:rsidP="00AB17CF">
            <w:pPr>
              <w:pStyle w:val="affb"/>
              <w:rPr>
                <w:lang w:val="en-US"/>
              </w:rPr>
            </w:pPr>
            <w:r>
              <w:rPr>
                <w:lang w:val="en-US"/>
              </w:rPr>
              <w:t>pxlport</w:t>
            </w:r>
            <w:r>
              <w:rPr>
                <w:lang w:val="en-US"/>
              </w:rPr>
              <w:t>.ru</w:t>
            </w:r>
          </w:p>
        </w:tc>
        <w:tc>
          <w:tcPr>
            <w:tcW w:w="872" w:type="pct"/>
          </w:tcPr>
          <w:p w14:paraId="108DE14F" w14:textId="5943A73C" w:rsidR="00AB17CF" w:rsidRPr="0040069A" w:rsidRDefault="00AB17CF" w:rsidP="00AB17CF">
            <w:pPr>
              <w:pStyle w:val="affb"/>
              <w:rPr>
                <w:rFonts w:eastAsia="Calibri"/>
              </w:rPr>
            </w:pPr>
            <w:proofErr w:type="spellStart"/>
            <w:r w:rsidRPr="0040069A">
              <w:rPr>
                <w:rFonts w:eastAsia="Calibri"/>
              </w:rPr>
              <w:t>Bitrix</w:t>
            </w:r>
            <w:proofErr w:type="spellEnd"/>
          </w:p>
        </w:tc>
        <w:tc>
          <w:tcPr>
            <w:tcW w:w="1569" w:type="pct"/>
          </w:tcPr>
          <w:p w14:paraId="2E095B2F" w14:textId="13738EED" w:rsidR="00AB17CF" w:rsidRPr="0040069A" w:rsidRDefault="00AB17CF" w:rsidP="00AB17CF">
            <w:pPr>
              <w:pStyle w:val="affb"/>
              <w:rPr>
                <w:rFonts w:eastAsia="Calibri"/>
              </w:rPr>
            </w:pPr>
            <w:r w:rsidRPr="0040069A">
              <w:rPr>
                <w:rFonts w:eastAsia="Calibri"/>
              </w:rPr>
              <w:t xml:space="preserve">Хранит информацию об уникальном идентификаторе </w:t>
            </w:r>
            <w:r>
              <w:rPr>
                <w:rFonts w:eastAsia="Calibri"/>
              </w:rPr>
              <w:t>участника чата онлайн-поддержки на</w:t>
            </w:r>
            <w:r w:rsidRPr="0040069A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е</w:t>
            </w:r>
          </w:p>
        </w:tc>
        <w:tc>
          <w:tcPr>
            <w:tcW w:w="670" w:type="pct"/>
          </w:tcPr>
          <w:p w14:paraId="37FBD87E" w14:textId="533EE3AD" w:rsidR="00AB17CF" w:rsidRDefault="00AB17CF" w:rsidP="00AB17CF">
            <w:pPr>
              <w:pStyle w:val="affb"/>
              <w:rPr>
                <w:rFonts w:eastAsia="Calibri"/>
              </w:rPr>
            </w:pPr>
            <w:r>
              <w:rPr>
                <w:rFonts w:eastAsia="Calibri"/>
              </w:rPr>
              <w:t>10 лет</w:t>
            </w:r>
          </w:p>
        </w:tc>
      </w:tr>
    </w:tbl>
    <w:p w14:paraId="1EEFF97B" w14:textId="5E2F5A06" w:rsidR="0038542E" w:rsidRDefault="0038542E" w:rsidP="002B2623">
      <w:pPr>
        <w:pStyle w:val="a7"/>
        <w:ind w:firstLine="0"/>
      </w:pPr>
    </w:p>
    <w:p w14:paraId="4CE70ED4" w14:textId="20B304E9" w:rsidR="00943D0E" w:rsidRPr="00872F2B" w:rsidRDefault="0038542E" w:rsidP="00DD2224">
      <w:pPr>
        <w:pStyle w:val="a7"/>
        <w:numPr>
          <w:ilvl w:val="1"/>
          <w:numId w:val="39"/>
        </w:numPr>
      </w:pPr>
      <w:r w:rsidRPr="00660A2E">
        <w:t xml:space="preserve">Мы также хотим сообщить, что некоторые третьи лица могут размещать свои собственные файлы </w:t>
      </w:r>
      <w:proofErr w:type="spellStart"/>
      <w:r w:rsidRPr="00660A2E">
        <w:t>cookie</w:t>
      </w:r>
      <w:proofErr w:type="spellEnd"/>
      <w:r w:rsidRPr="00660A2E">
        <w:t xml:space="preserve"> на вашем устройстве. Это могут быть сторонние аналитические службы или другие внешние поставщики услуг, которые помогают нам анализировать трафик и поведение пользователей на нашем веб-сайте</w:t>
      </w:r>
      <w:r>
        <w:t xml:space="preserve">. </w:t>
      </w:r>
      <w:r w:rsidRPr="00660A2E">
        <w:t xml:space="preserve">Обработка файлы </w:t>
      </w:r>
      <w:proofErr w:type="spellStart"/>
      <w:r w:rsidRPr="00660A2E">
        <w:t>cookie</w:t>
      </w:r>
      <w:proofErr w:type="spellEnd"/>
      <w:r w:rsidRPr="00660A2E">
        <w:t xml:space="preserve"> третьими лицами осуществляется в соответствии с их собственными политиками конфиденциальности</w:t>
      </w:r>
      <w:r>
        <w:t>.</w:t>
      </w:r>
    </w:p>
    <w:p w14:paraId="5730BAEC" w14:textId="77777777" w:rsidR="00B346B3" w:rsidRPr="00DD2224" w:rsidRDefault="00207A6E" w:rsidP="0071583A">
      <w:pPr>
        <w:pStyle w:val="12"/>
        <w:numPr>
          <w:ilvl w:val="0"/>
          <w:numId w:val="40"/>
        </w:numPr>
      </w:pPr>
      <w:r w:rsidRPr="00DD2224">
        <w:t>ИЗМЕНЕНИЕ ДАННОЙ ПОЛИТИКИ</w:t>
      </w:r>
    </w:p>
    <w:p w14:paraId="037FDCC2" w14:textId="79CCFCB2" w:rsidR="00207A6E" w:rsidRPr="00DD2224" w:rsidRDefault="00207A6E" w:rsidP="00DD2224">
      <w:pPr>
        <w:pStyle w:val="a7"/>
        <w:numPr>
          <w:ilvl w:val="1"/>
          <w:numId w:val="24"/>
        </w:numPr>
      </w:pPr>
      <w:r w:rsidRPr="00DD2224">
        <w:t xml:space="preserve">В Политику время от времени могут вноситься изменения для того, чтобы отразить возможные изменения в наших процессах использования файлов </w:t>
      </w:r>
      <w:proofErr w:type="spellStart"/>
      <w:r w:rsidRPr="00DD2224">
        <w:t>cookie</w:t>
      </w:r>
      <w:proofErr w:type="spellEnd"/>
      <w:r w:rsidRPr="00DD2224">
        <w:t>. Любые такие изменения будут опубликованы на странице</w:t>
      </w:r>
      <w:r w:rsidR="00EF25B1">
        <w:t xml:space="preserve"> размещения настоящей Политики</w:t>
      </w:r>
      <w:r w:rsidRPr="00DD2224">
        <w:t>.</w:t>
      </w:r>
    </w:p>
    <w:p w14:paraId="5B44BCF7" w14:textId="77777777" w:rsidR="00B346B3" w:rsidRPr="00DD2224" w:rsidRDefault="00207A6E" w:rsidP="00DD2224">
      <w:pPr>
        <w:pStyle w:val="a7"/>
        <w:numPr>
          <w:ilvl w:val="1"/>
          <w:numId w:val="24"/>
        </w:numPr>
      </w:pPr>
      <w:r w:rsidRPr="00DD2224">
        <w:lastRenderedPageBreak/>
        <w:t>Дата последнего изменения и текущая версия указаны в начале Политики.</w:t>
      </w:r>
    </w:p>
    <w:p w14:paraId="11A03762" w14:textId="77777777" w:rsidR="00F76BBF" w:rsidRPr="00DD2224" w:rsidRDefault="00F76BBF" w:rsidP="00F214FD">
      <w:pPr>
        <w:pStyle w:val="12"/>
        <w:numPr>
          <w:ilvl w:val="0"/>
          <w:numId w:val="40"/>
        </w:numPr>
      </w:pPr>
      <w:r w:rsidRPr="00DD2224">
        <w:t>КОНТАКТЫ</w:t>
      </w:r>
    </w:p>
    <w:p w14:paraId="4A79632C" w14:textId="251E5022" w:rsidR="00F76BBF" w:rsidRPr="00872F2B" w:rsidRDefault="00872F2B" w:rsidP="00DD2224">
      <w:pPr>
        <w:pStyle w:val="a7"/>
      </w:pPr>
      <w:r w:rsidRPr="00872F2B">
        <w:t>ОО</w:t>
      </w:r>
      <w:r w:rsidR="007E7223" w:rsidRPr="00872F2B">
        <w:t>О</w:t>
      </w:r>
      <w:r w:rsidR="00CE701B" w:rsidRPr="00872F2B">
        <w:t> </w:t>
      </w:r>
      <w:r w:rsidR="007E7223" w:rsidRPr="00872F2B">
        <w:t>«</w:t>
      </w:r>
      <w:r w:rsidRPr="00872F2B">
        <w:t>КУАРГЕТ</w:t>
      </w:r>
      <w:r w:rsidR="007E7223" w:rsidRPr="00872F2B">
        <w:t>»</w:t>
      </w:r>
    </w:p>
    <w:p w14:paraId="49344F24" w14:textId="00B16DAE" w:rsidR="00F76BBF" w:rsidRPr="00872F2B" w:rsidRDefault="00F76BBF" w:rsidP="00872F2B">
      <w:pPr>
        <w:pStyle w:val="a7"/>
        <w:ind w:left="851" w:firstLine="0"/>
      </w:pPr>
      <w:r w:rsidRPr="00872F2B">
        <w:t>Почтовый адрес:</w:t>
      </w:r>
      <w:r w:rsidR="007E7223" w:rsidRPr="00872F2B">
        <w:t xml:space="preserve"> </w:t>
      </w:r>
      <w:r w:rsidR="00F41AAA" w:rsidRPr="00F41AAA">
        <w:t>630099, Новосибирская область, г. Новосибирск, ул. Вокзальная магистраль, 16, офис 701</w:t>
      </w:r>
    </w:p>
    <w:p w14:paraId="76CCFFC7" w14:textId="119ED5AF" w:rsidR="00F76BBF" w:rsidRPr="002139CC" w:rsidRDefault="00F76BBF" w:rsidP="00DD2224">
      <w:pPr>
        <w:pStyle w:val="a7"/>
        <w:rPr>
          <w:rFonts w:eastAsia="Calibri"/>
        </w:rPr>
      </w:pPr>
      <w:r w:rsidRPr="00872F2B">
        <w:rPr>
          <w:lang w:val="en-US"/>
        </w:rPr>
        <w:t xml:space="preserve">E-mail: </w:t>
      </w:r>
      <w:hyperlink r:id="rId26" w:history="1">
        <w:r w:rsidR="00DC260F" w:rsidRPr="00811185">
          <w:rPr>
            <w:rStyle w:val="aff"/>
          </w:rPr>
          <w:t>hel</w:t>
        </w:r>
        <w:r w:rsidR="00DC260F" w:rsidRPr="00811185">
          <w:rPr>
            <w:rStyle w:val="aff"/>
            <w:lang w:val="en-US"/>
          </w:rPr>
          <w:t>p</w:t>
        </w:r>
        <w:r w:rsidR="00DC260F" w:rsidRPr="00811185">
          <w:rPr>
            <w:rStyle w:val="aff"/>
          </w:rPr>
          <w:t>@qrget.ru</w:t>
        </w:r>
      </w:hyperlink>
      <w:r w:rsidR="00CE701B" w:rsidRPr="00872F2B">
        <w:rPr>
          <w:snapToGrid/>
          <w:lang w:val="en-US"/>
        </w:rPr>
        <w:t>.</w:t>
      </w:r>
      <w:r w:rsidR="002139CC">
        <w:rPr>
          <w:snapToGrid/>
        </w:rPr>
        <w:t xml:space="preserve"> </w:t>
      </w:r>
    </w:p>
    <w:sectPr w:rsidR="00F76BBF" w:rsidRPr="002139CC" w:rsidSect="00DD2224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134" w:right="680" w:bottom="1134" w:left="130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C187" w14:textId="77777777" w:rsidR="004E4C4C" w:rsidRDefault="004E4C4C">
      <w:r>
        <w:separator/>
      </w:r>
    </w:p>
  </w:endnote>
  <w:endnote w:type="continuationSeparator" w:id="0">
    <w:p w14:paraId="3C0C597C" w14:textId="77777777" w:rsidR="004E4C4C" w:rsidRDefault="004E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Garamond Pro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2A3F" w14:textId="79FD6F41" w:rsidR="008E6B69" w:rsidRPr="000207FD" w:rsidRDefault="008E6B69" w:rsidP="008E6B69">
    <w:pPr>
      <w:pStyle w:val="af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67D" w14:textId="4D947219" w:rsidR="008E6B69" w:rsidRPr="000207FD" w:rsidRDefault="008E6B69" w:rsidP="008E6B69">
    <w:pPr>
      <w:pStyle w:val="af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C3BF" w14:textId="77777777" w:rsidR="004E4C4C" w:rsidRDefault="004E4C4C">
      <w:r>
        <w:separator/>
      </w:r>
    </w:p>
  </w:footnote>
  <w:footnote w:type="continuationSeparator" w:id="0">
    <w:p w14:paraId="41B1D0FD" w14:textId="77777777" w:rsidR="004E4C4C" w:rsidRDefault="004E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57AE" w14:textId="77777777" w:rsidR="00B740A9" w:rsidRDefault="00B740A9" w:rsidP="00304E36">
    <w:pPr>
      <w:pStyle w:val="ae"/>
      <w:jc w:val="right"/>
    </w:pPr>
    <w:r>
      <w:t>ПР 73645733-12-02-2008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D5BC" w14:textId="77A4CC65" w:rsidR="008E6B69" w:rsidRPr="00FF484C" w:rsidRDefault="008E6B69" w:rsidP="008E6B69">
    <w:pPr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5181" w14:textId="4F2B5883" w:rsidR="00B740A9" w:rsidRPr="008E6B69" w:rsidRDefault="00B740A9" w:rsidP="008E6B69">
    <w:pP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980D18"/>
    <w:lvl w:ilvl="0">
      <w:start w:val="1"/>
      <w:numFmt w:val="bullet"/>
      <w:pStyle w:val="a"/>
      <w:lvlText w:val=""/>
      <w:lvlJc w:val="left"/>
      <w:pPr>
        <w:tabs>
          <w:tab w:val="num" w:pos="10562"/>
        </w:tabs>
        <w:ind w:left="10562" w:hanging="360"/>
      </w:pPr>
      <w:rPr>
        <w:rFonts w:ascii="Symbol" w:hAnsi="Symbol" w:hint="default"/>
      </w:rPr>
    </w:lvl>
  </w:abstractNum>
  <w:abstractNum w:abstractNumId="1" w15:restartNumberingAfterBreak="0">
    <w:nsid w:val="005F73B6"/>
    <w:multiLevelType w:val="multilevel"/>
    <w:tmpl w:val="2A127CAE"/>
    <w:lvl w:ilvl="0">
      <w:start w:val="9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2" w15:restartNumberingAfterBreak="0">
    <w:nsid w:val="006C4DED"/>
    <w:multiLevelType w:val="multilevel"/>
    <w:tmpl w:val="760E7A20"/>
    <w:lvl w:ilvl="0">
      <w:start w:val="1"/>
      <w:numFmt w:val="decimal"/>
      <w:pStyle w:val="1"/>
      <w:suff w:val="space"/>
      <w:lvlText w:val="Приложение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" w15:restartNumberingAfterBreak="0">
    <w:nsid w:val="019A2DFA"/>
    <w:multiLevelType w:val="multilevel"/>
    <w:tmpl w:val="5386D646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5A539BE"/>
    <w:multiLevelType w:val="multilevel"/>
    <w:tmpl w:val="4B4E4E92"/>
    <w:lvl w:ilvl="0">
      <w:start w:val="1"/>
      <w:numFmt w:val="decimal"/>
      <w:pStyle w:val="123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61"/>
        </w:tabs>
        <w:ind w:left="851" w:firstLine="8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860"/>
        </w:tabs>
        <w:ind w:left="1860" w:hanging="10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02"/>
        </w:tabs>
        <w:ind w:left="2002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 w15:restartNumberingAfterBreak="0">
    <w:nsid w:val="05D57300"/>
    <w:multiLevelType w:val="multilevel"/>
    <w:tmpl w:val="2640DF4C"/>
    <w:lvl w:ilvl="0">
      <w:start w:val="3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6" w15:restartNumberingAfterBreak="0">
    <w:nsid w:val="074104F2"/>
    <w:multiLevelType w:val="multilevel"/>
    <w:tmpl w:val="97922D50"/>
    <w:lvl w:ilvl="0">
      <w:start w:val="4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7" w15:restartNumberingAfterBreak="0">
    <w:nsid w:val="09E65ACA"/>
    <w:multiLevelType w:val="multilevel"/>
    <w:tmpl w:val="EC30B4C4"/>
    <w:lvl w:ilvl="0">
      <w:start w:val="7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8" w15:restartNumberingAfterBreak="0">
    <w:nsid w:val="13B94E15"/>
    <w:multiLevelType w:val="multilevel"/>
    <w:tmpl w:val="E4BED5FE"/>
    <w:lvl w:ilvl="0">
      <w:start w:val="1"/>
      <w:numFmt w:val="bullet"/>
      <w:pStyle w:val="a1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061"/>
        </w:tabs>
        <w:ind w:left="851" w:firstLine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7357DAD"/>
    <w:multiLevelType w:val="multilevel"/>
    <w:tmpl w:val="C2D8676E"/>
    <w:lvl w:ilvl="0">
      <w:start w:val="4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4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10" w15:restartNumberingAfterBreak="0">
    <w:nsid w:val="19AB6CA8"/>
    <w:multiLevelType w:val="multilevel"/>
    <w:tmpl w:val="E7183CD4"/>
    <w:lvl w:ilvl="0">
      <w:start w:val="1"/>
      <w:numFmt w:val="lowerLetter"/>
      <w:pStyle w:val="abc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061"/>
        </w:tabs>
        <w:ind w:left="851" w:firstLine="8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 w15:restartNumberingAfterBreak="0">
    <w:nsid w:val="1ADF23A3"/>
    <w:multiLevelType w:val="multilevel"/>
    <w:tmpl w:val="08F4F7F8"/>
    <w:lvl w:ilvl="0">
      <w:start w:val="6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12" w15:restartNumberingAfterBreak="0">
    <w:nsid w:val="1B7E6E77"/>
    <w:multiLevelType w:val="multilevel"/>
    <w:tmpl w:val="ED627348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13" w15:restartNumberingAfterBreak="0">
    <w:nsid w:val="1CD6754C"/>
    <w:multiLevelType w:val="hybridMultilevel"/>
    <w:tmpl w:val="52A05286"/>
    <w:lvl w:ilvl="0" w:tplc="3E66374C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09B096C"/>
    <w:multiLevelType w:val="multilevel"/>
    <w:tmpl w:val="F462EC78"/>
    <w:lvl w:ilvl="0">
      <w:start w:val="1"/>
      <w:numFmt w:val="decimal"/>
      <w:pStyle w:val="a2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293E5B8F"/>
    <w:multiLevelType w:val="multilevel"/>
    <w:tmpl w:val="C1E8759A"/>
    <w:lvl w:ilvl="0">
      <w:start w:val="3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16" w15:restartNumberingAfterBreak="0">
    <w:nsid w:val="2DA42CFC"/>
    <w:multiLevelType w:val="multilevel"/>
    <w:tmpl w:val="F4528D1E"/>
    <w:lvl w:ilvl="0">
      <w:start w:val="2"/>
      <w:numFmt w:val="decimal"/>
      <w:pStyle w:val="a3"/>
      <w:lvlText w:val="Шаг 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20" w:firstLine="0"/>
      </w:pPr>
      <w:rPr>
        <w:rFonts w:hint="default"/>
      </w:rPr>
    </w:lvl>
  </w:abstractNum>
  <w:abstractNum w:abstractNumId="17" w15:restartNumberingAfterBreak="0">
    <w:nsid w:val="2FBB5E71"/>
    <w:multiLevelType w:val="multilevel"/>
    <w:tmpl w:val="A7B699AA"/>
    <w:lvl w:ilvl="0">
      <w:start w:val="2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18" w15:restartNumberingAfterBreak="0">
    <w:nsid w:val="30057865"/>
    <w:multiLevelType w:val="multilevel"/>
    <w:tmpl w:val="2A8CC6AC"/>
    <w:lvl w:ilvl="0">
      <w:start w:val="10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19" w15:restartNumberingAfterBreak="0">
    <w:nsid w:val="3AD83EA5"/>
    <w:multiLevelType w:val="multilevel"/>
    <w:tmpl w:val="4D5C12BA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060446"/>
    <w:multiLevelType w:val="multilevel"/>
    <w:tmpl w:val="909C2C10"/>
    <w:lvl w:ilvl="0">
      <w:start w:val="1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21" w15:restartNumberingAfterBreak="0">
    <w:nsid w:val="3D884E57"/>
    <w:multiLevelType w:val="multilevel"/>
    <w:tmpl w:val="5A0ACC6C"/>
    <w:lvl w:ilvl="0">
      <w:start w:val="1"/>
      <w:numFmt w:val="russianLower"/>
      <w:pStyle w:val="a4"/>
      <w:lvlText w:val="%1)"/>
      <w:lvlJc w:val="left"/>
      <w:pPr>
        <w:tabs>
          <w:tab w:val="num" w:pos="119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3401F69"/>
    <w:multiLevelType w:val="multilevel"/>
    <w:tmpl w:val="382A3508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23" w15:restartNumberingAfterBreak="0">
    <w:nsid w:val="48424D85"/>
    <w:multiLevelType w:val="multilevel"/>
    <w:tmpl w:val="3DA8A8D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8" w:hanging="4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4" w15:restartNumberingAfterBreak="0">
    <w:nsid w:val="48A077B4"/>
    <w:multiLevelType w:val="multilevel"/>
    <w:tmpl w:val="C84A51F8"/>
    <w:lvl w:ilvl="0">
      <w:start w:val="1"/>
      <w:numFmt w:val="decimal"/>
      <w:pStyle w:val="11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985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5" w15:restartNumberingAfterBreak="0">
    <w:nsid w:val="49BC7519"/>
    <w:multiLevelType w:val="multilevel"/>
    <w:tmpl w:val="50203038"/>
    <w:lvl w:ilvl="0">
      <w:start w:val="5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26" w15:restartNumberingAfterBreak="0">
    <w:nsid w:val="4A6120C8"/>
    <w:multiLevelType w:val="multilevel"/>
    <w:tmpl w:val="CCA450C2"/>
    <w:styleLink w:val="ScenarioList1"/>
    <w:lvl w:ilvl="0">
      <w:start w:val="1"/>
      <w:numFmt w:val="decimal"/>
      <w:suff w:val="space"/>
      <w:lvlText w:val="Шаг %1."/>
      <w:lvlJc w:val="left"/>
      <w:pPr>
        <w:ind w:left="720" w:hanging="363"/>
      </w:pPr>
      <w:rPr>
        <w:i/>
        <w:sz w:val="24"/>
      </w:rPr>
    </w:lvl>
    <w:lvl w:ilvl="1">
      <w:start w:val="1"/>
      <w:numFmt w:val="decimal"/>
      <w:suff w:val="space"/>
      <w:lvlText w:val="Pезультат %1.%2:"/>
      <w:lvlJc w:val="left"/>
      <w:pPr>
        <w:ind w:left="1077" w:hanging="357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6" w:hanging="17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27" w15:restartNumberingAfterBreak="0">
    <w:nsid w:val="4CBC16C0"/>
    <w:multiLevelType w:val="multilevel"/>
    <w:tmpl w:val="C1E8759A"/>
    <w:lvl w:ilvl="0">
      <w:start w:val="3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28" w15:restartNumberingAfterBreak="0">
    <w:nsid w:val="54882090"/>
    <w:multiLevelType w:val="multilevel"/>
    <w:tmpl w:val="7EEA3DB0"/>
    <w:lvl w:ilvl="0">
      <w:start w:val="8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29" w15:restartNumberingAfterBreak="0">
    <w:nsid w:val="573710B6"/>
    <w:multiLevelType w:val="multilevel"/>
    <w:tmpl w:val="0742C788"/>
    <w:lvl w:ilvl="0">
      <w:start w:val="1"/>
      <w:numFmt w:val="bullet"/>
      <w:pStyle w:val="a5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0" w15:restartNumberingAfterBreak="0">
    <w:nsid w:val="57D269CB"/>
    <w:multiLevelType w:val="hybridMultilevel"/>
    <w:tmpl w:val="DB98F56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CA86276"/>
    <w:multiLevelType w:val="multilevel"/>
    <w:tmpl w:val="5552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F273738"/>
    <w:multiLevelType w:val="multilevel"/>
    <w:tmpl w:val="4746DCA0"/>
    <w:lvl w:ilvl="0">
      <w:start w:val="4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33" w15:restartNumberingAfterBreak="0">
    <w:nsid w:val="61E96FE6"/>
    <w:multiLevelType w:val="multilevel"/>
    <w:tmpl w:val="C3F2A7FE"/>
    <w:lvl w:ilvl="0">
      <w:start w:val="1"/>
      <w:numFmt w:val="decimal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34" w15:restartNumberingAfterBreak="0">
    <w:nsid w:val="66DA15F8"/>
    <w:multiLevelType w:val="multilevel"/>
    <w:tmpl w:val="EA02EA52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6E79757B"/>
    <w:multiLevelType w:val="hybridMultilevel"/>
    <w:tmpl w:val="B41AF6D4"/>
    <w:styleLink w:val="WWOutlineListStyle1"/>
    <w:lvl w:ilvl="0" w:tplc="D84EC1AA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  <w:color w:val="auto"/>
      </w:rPr>
    </w:lvl>
    <w:lvl w:ilvl="1" w:tplc="35C40726">
      <w:start w:val="1"/>
      <w:numFmt w:val="bullet"/>
      <w:lvlText w:val=""/>
      <w:lvlJc w:val="left"/>
      <w:pPr>
        <w:tabs>
          <w:tab w:val="num" w:pos="2061"/>
        </w:tabs>
        <w:ind w:left="851" w:firstLine="850"/>
      </w:pPr>
      <w:rPr>
        <w:rFonts w:ascii="Symbol" w:hAnsi="Symbol" w:hint="default"/>
        <w:color w:val="auto"/>
      </w:rPr>
    </w:lvl>
    <w:lvl w:ilvl="2" w:tplc="A0DA506E">
      <w:start w:val="1"/>
      <w:numFmt w:val="bullet"/>
      <w:lvlText w:val=""/>
      <w:lvlJc w:val="left"/>
      <w:pPr>
        <w:tabs>
          <w:tab w:val="num" w:pos="2061"/>
        </w:tabs>
        <w:ind w:left="850" w:firstLine="851"/>
      </w:pPr>
      <w:rPr>
        <w:rFonts w:ascii="Symbol" w:hAnsi="Symbol" w:hint="default"/>
        <w:color w:val="auto"/>
      </w:rPr>
    </w:lvl>
    <w:lvl w:ilvl="3" w:tplc="FBEA027C">
      <w:start w:val="1"/>
      <w:numFmt w:val="bullet"/>
      <w:lvlText w:val=""/>
      <w:lvlJc w:val="left"/>
      <w:pPr>
        <w:tabs>
          <w:tab w:val="num" w:pos="2911"/>
        </w:tabs>
        <w:ind w:left="1701" w:firstLine="850"/>
      </w:pPr>
      <w:rPr>
        <w:rFonts w:ascii="Symbol" w:hAnsi="Symbol" w:hint="default"/>
        <w:color w:val="auto"/>
      </w:rPr>
    </w:lvl>
    <w:lvl w:ilvl="4" w:tplc="BB9618C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0C3A6E1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1D12996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FA7271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D6C317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2755092"/>
    <w:multiLevelType w:val="multilevel"/>
    <w:tmpl w:val="3DA8A8DC"/>
    <w:lvl w:ilvl="0">
      <w:start w:val="1"/>
      <w:numFmt w:val="decimal"/>
      <w:lvlText w:val="%1."/>
      <w:lvlJc w:val="left"/>
      <w:pPr>
        <w:ind w:left="1342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8" w:hanging="4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 w15:restartNumberingAfterBreak="0">
    <w:nsid w:val="73194A18"/>
    <w:multiLevelType w:val="multilevel"/>
    <w:tmpl w:val="0444F8DE"/>
    <w:lvl w:ilvl="0">
      <w:start w:val="1"/>
      <w:numFmt w:val="decimal"/>
      <w:pStyle w:val="1230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71F2384"/>
    <w:multiLevelType w:val="multilevel"/>
    <w:tmpl w:val="14B4BDC0"/>
    <w:lvl w:ilvl="0">
      <w:start w:val="4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39" w15:restartNumberingAfterBreak="0">
    <w:nsid w:val="7EB40C3D"/>
    <w:multiLevelType w:val="multilevel"/>
    <w:tmpl w:val="136684C4"/>
    <w:lvl w:ilvl="0">
      <w:start w:val="4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num w:numId="1" w16cid:durableId="1445003878">
    <w:abstractNumId w:val="14"/>
  </w:num>
  <w:num w:numId="2" w16cid:durableId="272591699">
    <w:abstractNumId w:val="0"/>
  </w:num>
  <w:num w:numId="3" w16cid:durableId="822164665">
    <w:abstractNumId w:val="19"/>
  </w:num>
  <w:num w:numId="4" w16cid:durableId="1335645360">
    <w:abstractNumId w:val="26"/>
  </w:num>
  <w:num w:numId="5" w16cid:durableId="645470199">
    <w:abstractNumId w:val="34"/>
  </w:num>
  <w:num w:numId="6" w16cid:durableId="1669136842">
    <w:abstractNumId w:val="35"/>
  </w:num>
  <w:num w:numId="7" w16cid:durableId="575556096">
    <w:abstractNumId w:val="2"/>
  </w:num>
  <w:num w:numId="8" w16cid:durableId="1950156709">
    <w:abstractNumId w:val="37"/>
  </w:num>
  <w:num w:numId="9" w16cid:durableId="224151259">
    <w:abstractNumId w:val="3"/>
  </w:num>
  <w:num w:numId="10" w16cid:durableId="748891780">
    <w:abstractNumId w:val="4"/>
  </w:num>
  <w:num w:numId="11" w16cid:durableId="1520778568">
    <w:abstractNumId w:val="10"/>
  </w:num>
  <w:num w:numId="12" w16cid:durableId="1388652722">
    <w:abstractNumId w:val="21"/>
  </w:num>
  <w:num w:numId="13" w16cid:durableId="1381392952">
    <w:abstractNumId w:val="8"/>
  </w:num>
  <w:num w:numId="14" w16cid:durableId="1307707596">
    <w:abstractNumId w:val="29"/>
  </w:num>
  <w:num w:numId="15" w16cid:durableId="38670465">
    <w:abstractNumId w:val="16"/>
  </w:num>
  <w:num w:numId="16" w16cid:durableId="1677994508">
    <w:abstractNumId w:val="33"/>
  </w:num>
  <w:num w:numId="17" w16cid:durableId="937712382">
    <w:abstractNumId w:val="12"/>
  </w:num>
  <w:num w:numId="18" w16cid:durableId="1283918811">
    <w:abstractNumId w:val="17"/>
  </w:num>
  <w:num w:numId="19" w16cid:durableId="335160001">
    <w:abstractNumId w:val="15"/>
  </w:num>
  <w:num w:numId="20" w16cid:durableId="2062511660">
    <w:abstractNumId w:val="38"/>
  </w:num>
  <w:num w:numId="21" w16cid:durableId="2087721549">
    <w:abstractNumId w:val="32"/>
  </w:num>
  <w:num w:numId="22" w16cid:durableId="1532914860">
    <w:abstractNumId w:val="6"/>
  </w:num>
  <w:num w:numId="23" w16cid:durableId="900945264">
    <w:abstractNumId w:val="9"/>
  </w:num>
  <w:num w:numId="24" w16cid:durableId="381445998">
    <w:abstractNumId w:val="25"/>
  </w:num>
  <w:num w:numId="25" w16cid:durableId="792821516">
    <w:abstractNumId w:val="31"/>
  </w:num>
  <w:num w:numId="26" w16cid:durableId="1162894506">
    <w:abstractNumId w:val="23"/>
  </w:num>
  <w:num w:numId="27" w16cid:durableId="949512995">
    <w:abstractNumId w:val="13"/>
  </w:num>
  <w:num w:numId="28" w16cid:durableId="989599798">
    <w:abstractNumId w:val="36"/>
  </w:num>
  <w:num w:numId="29" w16cid:durableId="1143960246">
    <w:abstractNumId w:val="30"/>
  </w:num>
  <w:num w:numId="30" w16cid:durableId="308440648">
    <w:abstractNumId w:val="24"/>
  </w:num>
  <w:num w:numId="31" w16cid:durableId="1597859575">
    <w:abstractNumId w:val="5"/>
  </w:num>
  <w:num w:numId="32" w16cid:durableId="543717166">
    <w:abstractNumId w:val="39"/>
  </w:num>
  <w:num w:numId="33" w16cid:durableId="1042174827">
    <w:abstractNumId w:val="11"/>
  </w:num>
  <w:num w:numId="34" w16cid:durableId="2147239567">
    <w:abstractNumId w:val="7"/>
  </w:num>
  <w:num w:numId="35" w16cid:durableId="457067835">
    <w:abstractNumId w:val="28"/>
  </w:num>
  <w:num w:numId="36" w16cid:durableId="247352896">
    <w:abstractNumId w:val="1"/>
  </w:num>
  <w:num w:numId="37" w16cid:durableId="1084035567">
    <w:abstractNumId w:val="18"/>
  </w:num>
  <w:num w:numId="38" w16cid:durableId="671492039">
    <w:abstractNumId w:val="20"/>
  </w:num>
  <w:num w:numId="39" w16cid:durableId="294262183">
    <w:abstractNumId w:val="27"/>
  </w:num>
  <w:num w:numId="40" w16cid:durableId="129043272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5C"/>
    <w:rsid w:val="000012DD"/>
    <w:rsid w:val="00002240"/>
    <w:rsid w:val="0001291A"/>
    <w:rsid w:val="00020975"/>
    <w:rsid w:val="00022993"/>
    <w:rsid w:val="00024133"/>
    <w:rsid w:val="00026053"/>
    <w:rsid w:val="0003122A"/>
    <w:rsid w:val="00032321"/>
    <w:rsid w:val="00032873"/>
    <w:rsid w:val="00034588"/>
    <w:rsid w:val="00036324"/>
    <w:rsid w:val="0004797B"/>
    <w:rsid w:val="0005086B"/>
    <w:rsid w:val="000523FC"/>
    <w:rsid w:val="000605F1"/>
    <w:rsid w:val="00062251"/>
    <w:rsid w:val="00074F1E"/>
    <w:rsid w:val="0007535A"/>
    <w:rsid w:val="0008041B"/>
    <w:rsid w:val="000864AD"/>
    <w:rsid w:val="00095210"/>
    <w:rsid w:val="000A3EFA"/>
    <w:rsid w:val="000A5C1D"/>
    <w:rsid w:val="000B2CFA"/>
    <w:rsid w:val="000B7271"/>
    <w:rsid w:val="000C17CB"/>
    <w:rsid w:val="000C323C"/>
    <w:rsid w:val="000C341D"/>
    <w:rsid w:val="000C5C86"/>
    <w:rsid w:val="000D2AF7"/>
    <w:rsid w:val="000D301A"/>
    <w:rsid w:val="000E036F"/>
    <w:rsid w:val="000E3A69"/>
    <w:rsid w:val="000E5D1F"/>
    <w:rsid w:val="000E5D58"/>
    <w:rsid w:val="000F1CE9"/>
    <w:rsid w:val="00100AF6"/>
    <w:rsid w:val="001045DA"/>
    <w:rsid w:val="001056C8"/>
    <w:rsid w:val="001074A3"/>
    <w:rsid w:val="00110ADD"/>
    <w:rsid w:val="00111B8F"/>
    <w:rsid w:val="00117E51"/>
    <w:rsid w:val="00121711"/>
    <w:rsid w:val="00121A9A"/>
    <w:rsid w:val="00124C9C"/>
    <w:rsid w:val="00125651"/>
    <w:rsid w:val="00125E15"/>
    <w:rsid w:val="00130952"/>
    <w:rsid w:val="001326E8"/>
    <w:rsid w:val="001408E1"/>
    <w:rsid w:val="00143380"/>
    <w:rsid w:val="00145F24"/>
    <w:rsid w:val="00145FC8"/>
    <w:rsid w:val="00146D35"/>
    <w:rsid w:val="0015100D"/>
    <w:rsid w:val="0015245C"/>
    <w:rsid w:val="001534F4"/>
    <w:rsid w:val="00160BA6"/>
    <w:rsid w:val="00160F79"/>
    <w:rsid w:val="001828E6"/>
    <w:rsid w:val="001838C3"/>
    <w:rsid w:val="001857A0"/>
    <w:rsid w:val="00187DFA"/>
    <w:rsid w:val="00191CAD"/>
    <w:rsid w:val="00193184"/>
    <w:rsid w:val="00197528"/>
    <w:rsid w:val="00197B0D"/>
    <w:rsid w:val="001B45F4"/>
    <w:rsid w:val="001C1211"/>
    <w:rsid w:val="001C4B78"/>
    <w:rsid w:val="001C5B53"/>
    <w:rsid w:val="001C5CD8"/>
    <w:rsid w:val="001C7B7F"/>
    <w:rsid w:val="001D231C"/>
    <w:rsid w:val="001D4A44"/>
    <w:rsid w:val="001E5C6A"/>
    <w:rsid w:val="001E6D74"/>
    <w:rsid w:val="001F3D52"/>
    <w:rsid w:val="001F4207"/>
    <w:rsid w:val="001F60DB"/>
    <w:rsid w:val="00202EF5"/>
    <w:rsid w:val="00202F45"/>
    <w:rsid w:val="002056B2"/>
    <w:rsid w:val="00207774"/>
    <w:rsid w:val="00207A6E"/>
    <w:rsid w:val="0021137D"/>
    <w:rsid w:val="00212CB2"/>
    <w:rsid w:val="002139CC"/>
    <w:rsid w:val="00221CE3"/>
    <w:rsid w:val="0022577C"/>
    <w:rsid w:val="0023181E"/>
    <w:rsid w:val="00236A5D"/>
    <w:rsid w:val="00240AC9"/>
    <w:rsid w:val="00240FEC"/>
    <w:rsid w:val="0024722F"/>
    <w:rsid w:val="0025384A"/>
    <w:rsid w:val="00264790"/>
    <w:rsid w:val="00272506"/>
    <w:rsid w:val="0027261A"/>
    <w:rsid w:val="00277300"/>
    <w:rsid w:val="002844AB"/>
    <w:rsid w:val="00292479"/>
    <w:rsid w:val="002944D2"/>
    <w:rsid w:val="00295AB6"/>
    <w:rsid w:val="002A02B2"/>
    <w:rsid w:val="002A46E9"/>
    <w:rsid w:val="002B2623"/>
    <w:rsid w:val="002C3799"/>
    <w:rsid w:val="002D48DD"/>
    <w:rsid w:val="002D4E88"/>
    <w:rsid w:val="002E328A"/>
    <w:rsid w:val="002E37D3"/>
    <w:rsid w:val="002E558C"/>
    <w:rsid w:val="002F011B"/>
    <w:rsid w:val="0030065A"/>
    <w:rsid w:val="00301318"/>
    <w:rsid w:val="00304E36"/>
    <w:rsid w:val="0030525E"/>
    <w:rsid w:val="003053D8"/>
    <w:rsid w:val="00306FFA"/>
    <w:rsid w:val="003121DD"/>
    <w:rsid w:val="003122CC"/>
    <w:rsid w:val="003122EF"/>
    <w:rsid w:val="00313675"/>
    <w:rsid w:val="003172B5"/>
    <w:rsid w:val="00325BE0"/>
    <w:rsid w:val="00330114"/>
    <w:rsid w:val="00331A49"/>
    <w:rsid w:val="00354517"/>
    <w:rsid w:val="0035528C"/>
    <w:rsid w:val="00355560"/>
    <w:rsid w:val="003564B9"/>
    <w:rsid w:val="0035787E"/>
    <w:rsid w:val="00357F94"/>
    <w:rsid w:val="00360A93"/>
    <w:rsid w:val="003655F5"/>
    <w:rsid w:val="00383A22"/>
    <w:rsid w:val="0038542E"/>
    <w:rsid w:val="0038556D"/>
    <w:rsid w:val="003855B7"/>
    <w:rsid w:val="00386DCC"/>
    <w:rsid w:val="003870A2"/>
    <w:rsid w:val="00391342"/>
    <w:rsid w:val="003925B4"/>
    <w:rsid w:val="00393DC5"/>
    <w:rsid w:val="003A0A32"/>
    <w:rsid w:val="003A1BA9"/>
    <w:rsid w:val="003A71C6"/>
    <w:rsid w:val="003B04A5"/>
    <w:rsid w:val="003B0F48"/>
    <w:rsid w:val="003B1795"/>
    <w:rsid w:val="003B2459"/>
    <w:rsid w:val="003B624F"/>
    <w:rsid w:val="003B740D"/>
    <w:rsid w:val="003C6AD9"/>
    <w:rsid w:val="003D190E"/>
    <w:rsid w:val="003D2A1C"/>
    <w:rsid w:val="003D300B"/>
    <w:rsid w:val="003D5096"/>
    <w:rsid w:val="003D7D4C"/>
    <w:rsid w:val="003E1284"/>
    <w:rsid w:val="003E6471"/>
    <w:rsid w:val="003E74E8"/>
    <w:rsid w:val="003F162B"/>
    <w:rsid w:val="003F408A"/>
    <w:rsid w:val="003F4FE5"/>
    <w:rsid w:val="003F736D"/>
    <w:rsid w:val="00400639"/>
    <w:rsid w:val="0040069A"/>
    <w:rsid w:val="00401D7F"/>
    <w:rsid w:val="004020DE"/>
    <w:rsid w:val="00404D62"/>
    <w:rsid w:val="00407918"/>
    <w:rsid w:val="00411413"/>
    <w:rsid w:val="0041370D"/>
    <w:rsid w:val="00414C2A"/>
    <w:rsid w:val="00415A9E"/>
    <w:rsid w:val="004227C7"/>
    <w:rsid w:val="0042482A"/>
    <w:rsid w:val="0042633A"/>
    <w:rsid w:val="00426573"/>
    <w:rsid w:val="00430014"/>
    <w:rsid w:val="00451296"/>
    <w:rsid w:val="00452BB8"/>
    <w:rsid w:val="004654AB"/>
    <w:rsid w:val="00481DE9"/>
    <w:rsid w:val="00481EDD"/>
    <w:rsid w:val="00490BDA"/>
    <w:rsid w:val="00496B75"/>
    <w:rsid w:val="004A1E7B"/>
    <w:rsid w:val="004A4800"/>
    <w:rsid w:val="004D4425"/>
    <w:rsid w:val="004D64E6"/>
    <w:rsid w:val="004D7766"/>
    <w:rsid w:val="004D7E44"/>
    <w:rsid w:val="004E12B4"/>
    <w:rsid w:val="004E4C4C"/>
    <w:rsid w:val="004F1ECB"/>
    <w:rsid w:val="004F71B7"/>
    <w:rsid w:val="0050698B"/>
    <w:rsid w:val="00506A7C"/>
    <w:rsid w:val="0051143C"/>
    <w:rsid w:val="005203F3"/>
    <w:rsid w:val="00522D22"/>
    <w:rsid w:val="00526962"/>
    <w:rsid w:val="00526D39"/>
    <w:rsid w:val="0053268C"/>
    <w:rsid w:val="005362D4"/>
    <w:rsid w:val="00536FB6"/>
    <w:rsid w:val="0053749F"/>
    <w:rsid w:val="005425CE"/>
    <w:rsid w:val="005449CF"/>
    <w:rsid w:val="00545F57"/>
    <w:rsid w:val="00546389"/>
    <w:rsid w:val="0055117D"/>
    <w:rsid w:val="00556648"/>
    <w:rsid w:val="00556A36"/>
    <w:rsid w:val="00557AF2"/>
    <w:rsid w:val="005639E9"/>
    <w:rsid w:val="005677C8"/>
    <w:rsid w:val="0056796A"/>
    <w:rsid w:val="00582AAC"/>
    <w:rsid w:val="00585123"/>
    <w:rsid w:val="00596EBE"/>
    <w:rsid w:val="00596F8D"/>
    <w:rsid w:val="00597ADD"/>
    <w:rsid w:val="005A03F5"/>
    <w:rsid w:val="005A1485"/>
    <w:rsid w:val="005A2B63"/>
    <w:rsid w:val="005A6854"/>
    <w:rsid w:val="005B2507"/>
    <w:rsid w:val="005B7AAA"/>
    <w:rsid w:val="005C2FDC"/>
    <w:rsid w:val="005C5A5C"/>
    <w:rsid w:val="005C6CD6"/>
    <w:rsid w:val="005C7CC7"/>
    <w:rsid w:val="005E1957"/>
    <w:rsid w:val="005E442D"/>
    <w:rsid w:val="005E4FF3"/>
    <w:rsid w:val="005F2A81"/>
    <w:rsid w:val="005F498F"/>
    <w:rsid w:val="005F5279"/>
    <w:rsid w:val="0060163E"/>
    <w:rsid w:val="00601D67"/>
    <w:rsid w:val="00607394"/>
    <w:rsid w:val="00614313"/>
    <w:rsid w:val="0062013A"/>
    <w:rsid w:val="00622BEF"/>
    <w:rsid w:val="00633535"/>
    <w:rsid w:val="0063492D"/>
    <w:rsid w:val="00651A54"/>
    <w:rsid w:val="00653D43"/>
    <w:rsid w:val="006542BA"/>
    <w:rsid w:val="006543D3"/>
    <w:rsid w:val="0065634D"/>
    <w:rsid w:val="0066377C"/>
    <w:rsid w:val="006722E6"/>
    <w:rsid w:val="00676935"/>
    <w:rsid w:val="00677F61"/>
    <w:rsid w:val="00681CD3"/>
    <w:rsid w:val="0068200B"/>
    <w:rsid w:val="0069064C"/>
    <w:rsid w:val="00694A52"/>
    <w:rsid w:val="006A3773"/>
    <w:rsid w:val="006B0FC5"/>
    <w:rsid w:val="006C11F3"/>
    <w:rsid w:val="006C157F"/>
    <w:rsid w:val="006C313C"/>
    <w:rsid w:val="006D2556"/>
    <w:rsid w:val="006E1BBC"/>
    <w:rsid w:val="006E250A"/>
    <w:rsid w:val="006F0625"/>
    <w:rsid w:val="006F087B"/>
    <w:rsid w:val="006F2362"/>
    <w:rsid w:val="006F23F3"/>
    <w:rsid w:val="006F66CD"/>
    <w:rsid w:val="00705309"/>
    <w:rsid w:val="00706E8D"/>
    <w:rsid w:val="00707097"/>
    <w:rsid w:val="007133EA"/>
    <w:rsid w:val="0071396E"/>
    <w:rsid w:val="00714A72"/>
    <w:rsid w:val="0071583A"/>
    <w:rsid w:val="00716458"/>
    <w:rsid w:val="00720D93"/>
    <w:rsid w:val="00721593"/>
    <w:rsid w:val="007317E8"/>
    <w:rsid w:val="00734834"/>
    <w:rsid w:val="00734E53"/>
    <w:rsid w:val="007373BF"/>
    <w:rsid w:val="00741620"/>
    <w:rsid w:val="00742279"/>
    <w:rsid w:val="007517B6"/>
    <w:rsid w:val="00751DCB"/>
    <w:rsid w:val="00753DD2"/>
    <w:rsid w:val="007550D1"/>
    <w:rsid w:val="007568BC"/>
    <w:rsid w:val="0076630F"/>
    <w:rsid w:val="00770D07"/>
    <w:rsid w:val="00771776"/>
    <w:rsid w:val="0077733A"/>
    <w:rsid w:val="0079350E"/>
    <w:rsid w:val="0079780B"/>
    <w:rsid w:val="007A3551"/>
    <w:rsid w:val="007B4811"/>
    <w:rsid w:val="007B4931"/>
    <w:rsid w:val="007C5FD3"/>
    <w:rsid w:val="007D2E85"/>
    <w:rsid w:val="007D510A"/>
    <w:rsid w:val="007D62A4"/>
    <w:rsid w:val="007E6525"/>
    <w:rsid w:val="007E7223"/>
    <w:rsid w:val="007F0391"/>
    <w:rsid w:val="007F2F29"/>
    <w:rsid w:val="008006CD"/>
    <w:rsid w:val="00802644"/>
    <w:rsid w:val="00803627"/>
    <w:rsid w:val="00806396"/>
    <w:rsid w:val="00806F0A"/>
    <w:rsid w:val="00812073"/>
    <w:rsid w:val="0081494D"/>
    <w:rsid w:val="00816F95"/>
    <w:rsid w:val="0081702D"/>
    <w:rsid w:val="00817782"/>
    <w:rsid w:val="00824B4F"/>
    <w:rsid w:val="008310A2"/>
    <w:rsid w:val="00833C82"/>
    <w:rsid w:val="008341ED"/>
    <w:rsid w:val="0083498C"/>
    <w:rsid w:val="008378A2"/>
    <w:rsid w:val="00845C0B"/>
    <w:rsid w:val="0085000E"/>
    <w:rsid w:val="00852209"/>
    <w:rsid w:val="00854AE7"/>
    <w:rsid w:val="0086075E"/>
    <w:rsid w:val="0086307F"/>
    <w:rsid w:val="0086722C"/>
    <w:rsid w:val="00872F2B"/>
    <w:rsid w:val="00880C05"/>
    <w:rsid w:val="00884279"/>
    <w:rsid w:val="00884B36"/>
    <w:rsid w:val="00885234"/>
    <w:rsid w:val="008870D4"/>
    <w:rsid w:val="008873ED"/>
    <w:rsid w:val="0089543C"/>
    <w:rsid w:val="00896F2D"/>
    <w:rsid w:val="008A128B"/>
    <w:rsid w:val="008A69D3"/>
    <w:rsid w:val="008C1635"/>
    <w:rsid w:val="008C501A"/>
    <w:rsid w:val="008D4773"/>
    <w:rsid w:val="008E2094"/>
    <w:rsid w:val="008E6AE2"/>
    <w:rsid w:val="008E6B69"/>
    <w:rsid w:val="008F00D9"/>
    <w:rsid w:val="008F1725"/>
    <w:rsid w:val="008F3B10"/>
    <w:rsid w:val="008F6841"/>
    <w:rsid w:val="008F7CD9"/>
    <w:rsid w:val="009000BF"/>
    <w:rsid w:val="0090327B"/>
    <w:rsid w:val="0090682D"/>
    <w:rsid w:val="00907E7F"/>
    <w:rsid w:val="009164FA"/>
    <w:rsid w:val="009225D4"/>
    <w:rsid w:val="009312BC"/>
    <w:rsid w:val="00933975"/>
    <w:rsid w:val="009367EE"/>
    <w:rsid w:val="0094058D"/>
    <w:rsid w:val="009406F2"/>
    <w:rsid w:val="00943D0E"/>
    <w:rsid w:val="00944C2A"/>
    <w:rsid w:val="00945DAD"/>
    <w:rsid w:val="00950700"/>
    <w:rsid w:val="00950A25"/>
    <w:rsid w:val="009539D8"/>
    <w:rsid w:val="00953D1E"/>
    <w:rsid w:val="00954512"/>
    <w:rsid w:val="00955BB8"/>
    <w:rsid w:val="00963B03"/>
    <w:rsid w:val="00971C04"/>
    <w:rsid w:val="00974A1D"/>
    <w:rsid w:val="0098010B"/>
    <w:rsid w:val="00981957"/>
    <w:rsid w:val="00984621"/>
    <w:rsid w:val="0098746E"/>
    <w:rsid w:val="0099320F"/>
    <w:rsid w:val="00993F06"/>
    <w:rsid w:val="00995D5E"/>
    <w:rsid w:val="009A0CA7"/>
    <w:rsid w:val="009A446F"/>
    <w:rsid w:val="009A64EB"/>
    <w:rsid w:val="009B1E3D"/>
    <w:rsid w:val="009B37C2"/>
    <w:rsid w:val="009B3B01"/>
    <w:rsid w:val="009B3F6A"/>
    <w:rsid w:val="009B60A4"/>
    <w:rsid w:val="009C149F"/>
    <w:rsid w:val="009C2BF2"/>
    <w:rsid w:val="009C77EE"/>
    <w:rsid w:val="009C78B1"/>
    <w:rsid w:val="009C7CBA"/>
    <w:rsid w:val="009D25AA"/>
    <w:rsid w:val="009D4A0E"/>
    <w:rsid w:val="009D4D71"/>
    <w:rsid w:val="009E1A07"/>
    <w:rsid w:val="009E1A27"/>
    <w:rsid w:val="009E41A1"/>
    <w:rsid w:val="009E4A81"/>
    <w:rsid w:val="009E4B48"/>
    <w:rsid w:val="009E7CF8"/>
    <w:rsid w:val="009F1257"/>
    <w:rsid w:val="00A0203D"/>
    <w:rsid w:val="00A04CDB"/>
    <w:rsid w:val="00A04CE7"/>
    <w:rsid w:val="00A06C0F"/>
    <w:rsid w:val="00A2068E"/>
    <w:rsid w:val="00A21EEB"/>
    <w:rsid w:val="00A26715"/>
    <w:rsid w:val="00A27699"/>
    <w:rsid w:val="00A32D4F"/>
    <w:rsid w:val="00A40594"/>
    <w:rsid w:val="00A50069"/>
    <w:rsid w:val="00A50C1E"/>
    <w:rsid w:val="00A51621"/>
    <w:rsid w:val="00A539BB"/>
    <w:rsid w:val="00A603E6"/>
    <w:rsid w:val="00A61E1F"/>
    <w:rsid w:val="00A66531"/>
    <w:rsid w:val="00A66BBE"/>
    <w:rsid w:val="00A76BC9"/>
    <w:rsid w:val="00A8429F"/>
    <w:rsid w:val="00A852D2"/>
    <w:rsid w:val="00A8530D"/>
    <w:rsid w:val="00A85C85"/>
    <w:rsid w:val="00A90926"/>
    <w:rsid w:val="00A96806"/>
    <w:rsid w:val="00A971AE"/>
    <w:rsid w:val="00AA0627"/>
    <w:rsid w:val="00AA0EBC"/>
    <w:rsid w:val="00AA327D"/>
    <w:rsid w:val="00AA75EB"/>
    <w:rsid w:val="00AB17CF"/>
    <w:rsid w:val="00AB2A96"/>
    <w:rsid w:val="00AC2FD0"/>
    <w:rsid w:val="00AC3FF1"/>
    <w:rsid w:val="00AC43EA"/>
    <w:rsid w:val="00AC4B31"/>
    <w:rsid w:val="00AC737B"/>
    <w:rsid w:val="00AD0896"/>
    <w:rsid w:val="00AD617D"/>
    <w:rsid w:val="00AD6439"/>
    <w:rsid w:val="00AF5E9B"/>
    <w:rsid w:val="00B01D7E"/>
    <w:rsid w:val="00B02660"/>
    <w:rsid w:val="00B04622"/>
    <w:rsid w:val="00B04A72"/>
    <w:rsid w:val="00B11C4B"/>
    <w:rsid w:val="00B13CD3"/>
    <w:rsid w:val="00B262E2"/>
    <w:rsid w:val="00B346B3"/>
    <w:rsid w:val="00B3565C"/>
    <w:rsid w:val="00B365B0"/>
    <w:rsid w:val="00B3738E"/>
    <w:rsid w:val="00B37A73"/>
    <w:rsid w:val="00B4298C"/>
    <w:rsid w:val="00B511B7"/>
    <w:rsid w:val="00B5249C"/>
    <w:rsid w:val="00B6313F"/>
    <w:rsid w:val="00B632B4"/>
    <w:rsid w:val="00B73311"/>
    <w:rsid w:val="00B740A9"/>
    <w:rsid w:val="00B74222"/>
    <w:rsid w:val="00B7796F"/>
    <w:rsid w:val="00B8076D"/>
    <w:rsid w:val="00B8488A"/>
    <w:rsid w:val="00B85630"/>
    <w:rsid w:val="00B86263"/>
    <w:rsid w:val="00B87F97"/>
    <w:rsid w:val="00B90B7C"/>
    <w:rsid w:val="00B9227F"/>
    <w:rsid w:val="00B9744D"/>
    <w:rsid w:val="00BA3CDD"/>
    <w:rsid w:val="00BA5A7D"/>
    <w:rsid w:val="00BB22E2"/>
    <w:rsid w:val="00BB27BD"/>
    <w:rsid w:val="00BC1560"/>
    <w:rsid w:val="00BC57B8"/>
    <w:rsid w:val="00BD2F8E"/>
    <w:rsid w:val="00BD3203"/>
    <w:rsid w:val="00BD3547"/>
    <w:rsid w:val="00BD7E62"/>
    <w:rsid w:val="00BE2E2B"/>
    <w:rsid w:val="00BE6F0C"/>
    <w:rsid w:val="00BF47DB"/>
    <w:rsid w:val="00BF4A25"/>
    <w:rsid w:val="00BF7461"/>
    <w:rsid w:val="00C02151"/>
    <w:rsid w:val="00C04712"/>
    <w:rsid w:val="00C0686B"/>
    <w:rsid w:val="00C078E6"/>
    <w:rsid w:val="00C17E4C"/>
    <w:rsid w:val="00C201DB"/>
    <w:rsid w:val="00C2451E"/>
    <w:rsid w:val="00C265FF"/>
    <w:rsid w:val="00C2675B"/>
    <w:rsid w:val="00C32CE7"/>
    <w:rsid w:val="00C34C7B"/>
    <w:rsid w:val="00C42848"/>
    <w:rsid w:val="00C52314"/>
    <w:rsid w:val="00C55A45"/>
    <w:rsid w:val="00C5756F"/>
    <w:rsid w:val="00C61CE6"/>
    <w:rsid w:val="00C63661"/>
    <w:rsid w:val="00C63FC1"/>
    <w:rsid w:val="00C64952"/>
    <w:rsid w:val="00C66BD8"/>
    <w:rsid w:val="00C72AC9"/>
    <w:rsid w:val="00C72D99"/>
    <w:rsid w:val="00C82D18"/>
    <w:rsid w:val="00C85A00"/>
    <w:rsid w:val="00C91755"/>
    <w:rsid w:val="00C97B0D"/>
    <w:rsid w:val="00CA6CE6"/>
    <w:rsid w:val="00CC4128"/>
    <w:rsid w:val="00CC6BB9"/>
    <w:rsid w:val="00CD0579"/>
    <w:rsid w:val="00CD0974"/>
    <w:rsid w:val="00CD18BC"/>
    <w:rsid w:val="00CE57A7"/>
    <w:rsid w:val="00CE701B"/>
    <w:rsid w:val="00CF5D5C"/>
    <w:rsid w:val="00D11AEC"/>
    <w:rsid w:val="00D13007"/>
    <w:rsid w:val="00D1429E"/>
    <w:rsid w:val="00D249B2"/>
    <w:rsid w:val="00D25C1D"/>
    <w:rsid w:val="00D300B4"/>
    <w:rsid w:val="00D350E5"/>
    <w:rsid w:val="00D3794F"/>
    <w:rsid w:val="00D404BD"/>
    <w:rsid w:val="00D4417C"/>
    <w:rsid w:val="00D54F4A"/>
    <w:rsid w:val="00D57E1A"/>
    <w:rsid w:val="00D6215B"/>
    <w:rsid w:val="00D64DB2"/>
    <w:rsid w:val="00D65F7A"/>
    <w:rsid w:val="00D660C9"/>
    <w:rsid w:val="00D701A2"/>
    <w:rsid w:val="00D70F43"/>
    <w:rsid w:val="00D73625"/>
    <w:rsid w:val="00D76CD7"/>
    <w:rsid w:val="00D81AED"/>
    <w:rsid w:val="00D821F9"/>
    <w:rsid w:val="00D91213"/>
    <w:rsid w:val="00D9478F"/>
    <w:rsid w:val="00D96DCD"/>
    <w:rsid w:val="00DA23BB"/>
    <w:rsid w:val="00DA54AD"/>
    <w:rsid w:val="00DA668E"/>
    <w:rsid w:val="00DB00CE"/>
    <w:rsid w:val="00DB2329"/>
    <w:rsid w:val="00DB32EF"/>
    <w:rsid w:val="00DB6E52"/>
    <w:rsid w:val="00DC0A96"/>
    <w:rsid w:val="00DC260F"/>
    <w:rsid w:val="00DC31DD"/>
    <w:rsid w:val="00DD2224"/>
    <w:rsid w:val="00DD3AC7"/>
    <w:rsid w:val="00DE1925"/>
    <w:rsid w:val="00DE1A0C"/>
    <w:rsid w:val="00DE3AAC"/>
    <w:rsid w:val="00DE3D24"/>
    <w:rsid w:val="00DE49C3"/>
    <w:rsid w:val="00DE59A4"/>
    <w:rsid w:val="00DF37FE"/>
    <w:rsid w:val="00DF4D60"/>
    <w:rsid w:val="00E01CE0"/>
    <w:rsid w:val="00E034B5"/>
    <w:rsid w:val="00E04B83"/>
    <w:rsid w:val="00E10C85"/>
    <w:rsid w:val="00E11F21"/>
    <w:rsid w:val="00E20EF3"/>
    <w:rsid w:val="00E2416B"/>
    <w:rsid w:val="00E2695C"/>
    <w:rsid w:val="00E27787"/>
    <w:rsid w:val="00E31C6F"/>
    <w:rsid w:val="00E4044E"/>
    <w:rsid w:val="00E415A5"/>
    <w:rsid w:val="00E4257A"/>
    <w:rsid w:val="00E4389E"/>
    <w:rsid w:val="00E4399F"/>
    <w:rsid w:val="00E45041"/>
    <w:rsid w:val="00E45C6E"/>
    <w:rsid w:val="00E46BB7"/>
    <w:rsid w:val="00E51E9D"/>
    <w:rsid w:val="00E56E66"/>
    <w:rsid w:val="00E632DE"/>
    <w:rsid w:val="00E638B9"/>
    <w:rsid w:val="00E7035A"/>
    <w:rsid w:val="00E73C15"/>
    <w:rsid w:val="00E82845"/>
    <w:rsid w:val="00EA30D4"/>
    <w:rsid w:val="00EA3C7A"/>
    <w:rsid w:val="00EB0ACC"/>
    <w:rsid w:val="00EB1EDF"/>
    <w:rsid w:val="00EB2B38"/>
    <w:rsid w:val="00EB77BB"/>
    <w:rsid w:val="00EC3BA0"/>
    <w:rsid w:val="00EC52EB"/>
    <w:rsid w:val="00EE4E55"/>
    <w:rsid w:val="00EE541A"/>
    <w:rsid w:val="00EF0418"/>
    <w:rsid w:val="00EF25B1"/>
    <w:rsid w:val="00EF342B"/>
    <w:rsid w:val="00EF4AB6"/>
    <w:rsid w:val="00F01DB8"/>
    <w:rsid w:val="00F031AF"/>
    <w:rsid w:val="00F06375"/>
    <w:rsid w:val="00F11F30"/>
    <w:rsid w:val="00F121F0"/>
    <w:rsid w:val="00F16E4B"/>
    <w:rsid w:val="00F201D6"/>
    <w:rsid w:val="00F214FD"/>
    <w:rsid w:val="00F26AD9"/>
    <w:rsid w:val="00F316B8"/>
    <w:rsid w:val="00F35EE1"/>
    <w:rsid w:val="00F371D5"/>
    <w:rsid w:val="00F41AAA"/>
    <w:rsid w:val="00F436F1"/>
    <w:rsid w:val="00F52FB0"/>
    <w:rsid w:val="00F53C59"/>
    <w:rsid w:val="00F55D32"/>
    <w:rsid w:val="00F624F0"/>
    <w:rsid w:val="00F635CB"/>
    <w:rsid w:val="00F640DC"/>
    <w:rsid w:val="00F657AA"/>
    <w:rsid w:val="00F66038"/>
    <w:rsid w:val="00F667E1"/>
    <w:rsid w:val="00F67FDF"/>
    <w:rsid w:val="00F727C1"/>
    <w:rsid w:val="00F74593"/>
    <w:rsid w:val="00F750CC"/>
    <w:rsid w:val="00F756D7"/>
    <w:rsid w:val="00F76BBF"/>
    <w:rsid w:val="00F8262F"/>
    <w:rsid w:val="00F8322F"/>
    <w:rsid w:val="00F87CF9"/>
    <w:rsid w:val="00F9419B"/>
    <w:rsid w:val="00F94D6A"/>
    <w:rsid w:val="00F957DE"/>
    <w:rsid w:val="00FA7F38"/>
    <w:rsid w:val="00FB0B8D"/>
    <w:rsid w:val="00FB0EF8"/>
    <w:rsid w:val="00FC6066"/>
    <w:rsid w:val="00FC7A78"/>
    <w:rsid w:val="00FD4659"/>
    <w:rsid w:val="00FD6A5A"/>
    <w:rsid w:val="00FE03F3"/>
    <w:rsid w:val="00FE2099"/>
    <w:rsid w:val="00FE44E7"/>
    <w:rsid w:val="00FF162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5F8B5"/>
  <w15:docId w15:val="{F2FBB0BE-2480-460A-95A4-88C7A416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DE3AAC"/>
    <w:rPr>
      <w:szCs w:val="22"/>
      <w:lang w:eastAsia="en-US"/>
    </w:rPr>
  </w:style>
  <w:style w:type="paragraph" w:styleId="12">
    <w:name w:val="heading 1"/>
    <w:next w:val="a7"/>
    <w:link w:val="13"/>
    <w:qFormat/>
    <w:rsid w:val="00DE3AAC"/>
    <w:pPr>
      <w:keepNext/>
      <w:tabs>
        <w:tab w:val="left" w:pos="1213"/>
      </w:tabs>
      <w:spacing w:before="180" w:after="180"/>
      <w:ind w:left="851"/>
      <w:outlineLvl w:val="0"/>
    </w:pPr>
    <w:rPr>
      <w:rFonts w:ascii="Arial" w:hAnsi="Arial"/>
      <w:b/>
      <w:kern w:val="28"/>
      <w:sz w:val="28"/>
      <w:szCs w:val="28"/>
    </w:rPr>
  </w:style>
  <w:style w:type="paragraph" w:styleId="20">
    <w:name w:val="heading 2"/>
    <w:next w:val="a7"/>
    <w:link w:val="21"/>
    <w:qFormat/>
    <w:rsid w:val="00DE3AAC"/>
    <w:pPr>
      <w:keepNext/>
      <w:spacing w:before="180" w:after="180"/>
      <w:ind w:left="851"/>
      <w:outlineLvl w:val="1"/>
    </w:pPr>
    <w:rPr>
      <w:rFonts w:ascii="Arial" w:hAnsi="Arial"/>
      <w:b/>
      <w:i/>
      <w:kern w:val="28"/>
      <w:sz w:val="28"/>
      <w:szCs w:val="28"/>
    </w:rPr>
  </w:style>
  <w:style w:type="paragraph" w:styleId="30">
    <w:name w:val="heading 3"/>
    <w:next w:val="a7"/>
    <w:link w:val="31"/>
    <w:qFormat/>
    <w:rsid w:val="00DE3AAC"/>
    <w:pPr>
      <w:keepNext/>
      <w:spacing w:before="240" w:after="240"/>
      <w:ind w:left="851"/>
      <w:outlineLvl w:val="2"/>
    </w:pPr>
    <w:rPr>
      <w:rFonts w:ascii="Arial" w:hAnsi="Arial"/>
      <w:b/>
      <w:sz w:val="24"/>
      <w:szCs w:val="24"/>
    </w:rPr>
  </w:style>
  <w:style w:type="paragraph" w:styleId="40">
    <w:name w:val="heading 4"/>
    <w:next w:val="a7"/>
    <w:link w:val="41"/>
    <w:qFormat/>
    <w:rsid w:val="00DE3AAC"/>
    <w:pPr>
      <w:keepNext/>
      <w:spacing w:before="120" w:after="240"/>
      <w:ind w:left="851"/>
      <w:outlineLvl w:val="3"/>
    </w:pPr>
    <w:rPr>
      <w:rFonts w:ascii="Arial" w:hAnsi="Arial"/>
      <w:b/>
      <w:i/>
      <w:snapToGrid w:val="0"/>
      <w:sz w:val="24"/>
      <w:szCs w:val="24"/>
    </w:rPr>
  </w:style>
  <w:style w:type="paragraph" w:styleId="50">
    <w:name w:val="heading 5"/>
    <w:next w:val="a7"/>
    <w:link w:val="51"/>
    <w:qFormat/>
    <w:rsid w:val="00DE3AAC"/>
    <w:pPr>
      <w:keepNext/>
      <w:spacing w:before="120" w:after="240"/>
      <w:ind w:left="851"/>
      <w:outlineLvl w:val="4"/>
    </w:pPr>
    <w:rPr>
      <w:rFonts w:ascii="Arial" w:hAnsi="Arial"/>
      <w:b/>
      <w:snapToGrid w:val="0"/>
      <w:sz w:val="22"/>
    </w:rPr>
  </w:style>
  <w:style w:type="paragraph" w:styleId="60">
    <w:name w:val="heading 6"/>
    <w:next w:val="a7"/>
    <w:link w:val="61"/>
    <w:qFormat/>
    <w:rsid w:val="00DE3AAC"/>
    <w:pPr>
      <w:keepNext/>
      <w:spacing w:before="120" w:after="240"/>
      <w:ind w:left="851"/>
      <w:outlineLvl w:val="5"/>
    </w:pPr>
    <w:rPr>
      <w:rFonts w:ascii="Arial" w:hAnsi="Arial"/>
      <w:b/>
      <w:i/>
      <w:snapToGrid w:val="0"/>
      <w:sz w:val="22"/>
    </w:rPr>
  </w:style>
  <w:style w:type="paragraph" w:styleId="7">
    <w:name w:val="heading 7"/>
    <w:next w:val="a7"/>
    <w:link w:val="70"/>
    <w:qFormat/>
    <w:rsid w:val="00DE3AAC"/>
    <w:pPr>
      <w:keepNext/>
      <w:spacing w:before="120" w:after="240"/>
      <w:ind w:left="851"/>
      <w:outlineLvl w:val="6"/>
    </w:pPr>
    <w:rPr>
      <w:rFonts w:ascii="Arial" w:hAnsi="Arial"/>
      <w:b/>
      <w:snapToGrid w:val="0"/>
    </w:rPr>
  </w:style>
  <w:style w:type="paragraph" w:styleId="8">
    <w:name w:val="heading 8"/>
    <w:next w:val="a7"/>
    <w:link w:val="80"/>
    <w:qFormat/>
    <w:rsid w:val="00DE3AAC"/>
    <w:pPr>
      <w:keepNext/>
      <w:spacing w:before="120" w:after="240"/>
      <w:ind w:left="851"/>
      <w:outlineLvl w:val="7"/>
    </w:pPr>
    <w:rPr>
      <w:rFonts w:ascii="Arial" w:hAnsi="Arial"/>
      <w:b/>
      <w:bCs/>
      <w:i/>
      <w:iCs/>
      <w:szCs w:val="24"/>
    </w:rPr>
  </w:style>
  <w:style w:type="paragraph" w:styleId="9">
    <w:name w:val="heading 9"/>
    <w:next w:val="a7"/>
    <w:link w:val="90"/>
    <w:qFormat/>
    <w:rsid w:val="00DE3AAC"/>
    <w:pPr>
      <w:keepNext/>
      <w:spacing w:before="120" w:after="240"/>
      <w:ind w:left="851"/>
      <w:outlineLvl w:val="8"/>
    </w:pPr>
    <w:rPr>
      <w:rFonts w:ascii="Arial" w:hAnsi="Arial" w:cs="Arial"/>
      <w:bCs/>
      <w:i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0">
    <w:name w:val="Стиль1"/>
    <w:basedOn w:val="20"/>
    <w:qFormat/>
    <w:rsid w:val="00DE3AAC"/>
    <w:pPr>
      <w:pageBreakBefore/>
      <w:numPr>
        <w:numId w:val="3"/>
      </w:numPr>
      <w:tabs>
        <w:tab w:val="num" w:pos="360"/>
      </w:tabs>
      <w:spacing w:before="120" w:after="120"/>
      <w:ind w:left="792" w:hanging="432"/>
      <w:jc w:val="center"/>
    </w:pPr>
    <w:rPr>
      <w:rFonts w:ascii="Times New Roman" w:hAnsi="Times New Roman"/>
      <w:b w:val="0"/>
      <w:bCs/>
      <w:iCs/>
    </w:rPr>
  </w:style>
  <w:style w:type="paragraph" w:styleId="ab">
    <w:name w:val="Body Text Indent"/>
    <w:basedOn w:val="a6"/>
    <w:rsid w:val="00DE3AAC"/>
    <w:pPr>
      <w:spacing w:after="120"/>
      <w:ind w:left="283"/>
    </w:pPr>
  </w:style>
  <w:style w:type="paragraph" w:styleId="22">
    <w:name w:val="Body Text First Indent 2"/>
    <w:basedOn w:val="ab"/>
    <w:rsid w:val="00DE3AAC"/>
    <w:pPr>
      <w:ind w:firstLine="210"/>
    </w:pPr>
  </w:style>
  <w:style w:type="paragraph" w:styleId="ac">
    <w:name w:val="Subtitle"/>
    <w:basedOn w:val="a6"/>
    <w:next w:val="a6"/>
    <w:link w:val="ad"/>
    <w:uiPriority w:val="11"/>
    <w:qFormat/>
    <w:rsid w:val="00DE3AAC"/>
    <w:pPr>
      <w:numPr>
        <w:ilvl w:val="1"/>
      </w:numPr>
    </w:pPr>
    <w:rPr>
      <w:rFonts w:eastAsiaTheme="minorEastAsia"/>
      <w:color w:val="5A5A5A" w:themeColor="text1" w:themeTint="A5"/>
      <w:spacing w:val="15"/>
      <w:szCs w:val="24"/>
      <w:lang w:eastAsia="ru-RU"/>
    </w:rPr>
  </w:style>
  <w:style w:type="paragraph" w:styleId="ae">
    <w:name w:val="header"/>
    <w:link w:val="af"/>
    <w:rsid w:val="00DE3AAC"/>
    <w:pPr>
      <w:tabs>
        <w:tab w:val="center" w:pos="4153"/>
        <w:tab w:val="right" w:pos="8306"/>
      </w:tabs>
      <w:jc w:val="center"/>
    </w:pPr>
    <w:rPr>
      <w:sz w:val="24"/>
    </w:rPr>
  </w:style>
  <w:style w:type="paragraph" w:styleId="14">
    <w:name w:val="toc 1"/>
    <w:next w:val="a7"/>
    <w:link w:val="15"/>
    <w:rsid w:val="00DE3AAC"/>
    <w:pPr>
      <w:tabs>
        <w:tab w:val="left" w:pos="285"/>
        <w:tab w:val="right" w:leader="dot" w:pos="9912"/>
      </w:tabs>
      <w:spacing w:before="60"/>
    </w:pPr>
    <w:rPr>
      <w:rFonts w:cs="Arial"/>
      <w:bCs/>
      <w:noProof/>
      <w:sz w:val="24"/>
      <w:szCs w:val="24"/>
    </w:rPr>
  </w:style>
  <w:style w:type="paragraph" w:styleId="23">
    <w:name w:val="Body Text Indent 2"/>
    <w:basedOn w:val="a6"/>
    <w:rsid w:val="00DE3AAC"/>
    <w:pPr>
      <w:spacing w:after="120" w:line="480" w:lineRule="auto"/>
      <w:ind w:left="283"/>
    </w:pPr>
  </w:style>
  <w:style w:type="paragraph" w:styleId="af0">
    <w:name w:val="footer"/>
    <w:basedOn w:val="a6"/>
    <w:link w:val="af1"/>
    <w:rsid w:val="00DE3AAC"/>
    <w:pPr>
      <w:tabs>
        <w:tab w:val="center" w:pos="4153"/>
      </w:tabs>
      <w:autoSpaceDE w:val="0"/>
      <w:autoSpaceDN w:val="0"/>
      <w:adjustRightInd w:val="0"/>
    </w:pPr>
    <w:rPr>
      <w:rFonts w:cs="Arial"/>
    </w:rPr>
  </w:style>
  <w:style w:type="character" w:styleId="af2">
    <w:name w:val="page number"/>
    <w:basedOn w:val="a8"/>
    <w:rsid w:val="00DE3AAC"/>
  </w:style>
  <w:style w:type="paragraph" w:styleId="af3">
    <w:name w:val="Block Text"/>
    <w:basedOn w:val="a6"/>
    <w:rsid w:val="00DE3AAC"/>
    <w:pPr>
      <w:ind w:left="1701" w:right="1185" w:firstLine="284"/>
      <w:jc w:val="center"/>
    </w:pPr>
    <w:rPr>
      <w:b/>
      <w:sz w:val="28"/>
    </w:rPr>
  </w:style>
  <w:style w:type="paragraph" w:styleId="af4">
    <w:name w:val="List Paragraph"/>
    <w:aliases w:val="SL_Абзац списка,lp1,Bullet List,FooterText,numbered,Paragraphe de liste1,AC List 01,Подпись рисунка,Bullet_IRAO,Мой Список,Table-Normal,RSHB_Table-Normal,List Paragraph1,Заголовок_3,Num Bullet 1,Table Number Paragraph,Bullet Number"/>
    <w:basedOn w:val="a6"/>
    <w:link w:val="af5"/>
    <w:uiPriority w:val="34"/>
    <w:qFormat/>
    <w:rsid w:val="00DE3AAC"/>
    <w:pPr>
      <w:ind w:left="720"/>
      <w:contextualSpacing/>
    </w:pPr>
  </w:style>
  <w:style w:type="table" w:styleId="af6">
    <w:name w:val="Table Grid"/>
    <w:aliases w:val="MCS Table 1,Tabla Microsoft Servicios,MCS Standard Table,Сетка таблицы GR"/>
    <w:basedOn w:val="a9"/>
    <w:uiPriority w:val="59"/>
    <w:rsid w:val="00DE3AAC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annotation reference"/>
    <w:rsid w:val="00DE3AAC"/>
    <w:rPr>
      <w:sz w:val="16"/>
      <w:szCs w:val="16"/>
    </w:rPr>
  </w:style>
  <w:style w:type="paragraph" w:styleId="af8">
    <w:name w:val="annotation text"/>
    <w:basedOn w:val="a6"/>
    <w:link w:val="af9"/>
    <w:rsid w:val="00DE3AAC"/>
  </w:style>
  <w:style w:type="character" w:customStyle="1" w:styleId="af9">
    <w:name w:val="Текст примечания Знак"/>
    <w:basedOn w:val="a8"/>
    <w:link w:val="af8"/>
    <w:qFormat/>
    <w:rsid w:val="00DE3AAC"/>
    <w:rPr>
      <w:szCs w:val="22"/>
      <w:lang w:eastAsia="en-US"/>
    </w:rPr>
  </w:style>
  <w:style w:type="paragraph" w:styleId="afa">
    <w:name w:val="annotation subject"/>
    <w:basedOn w:val="af8"/>
    <w:next w:val="af8"/>
    <w:link w:val="afb"/>
    <w:rsid w:val="00DE3AAC"/>
    <w:rPr>
      <w:b/>
      <w:bCs/>
    </w:rPr>
  </w:style>
  <w:style w:type="character" w:customStyle="1" w:styleId="afb">
    <w:name w:val="Тема примечания Знак"/>
    <w:basedOn w:val="af9"/>
    <w:link w:val="afa"/>
    <w:rsid w:val="00DE3AAC"/>
    <w:rPr>
      <w:b/>
      <w:bCs/>
      <w:szCs w:val="22"/>
      <w:lang w:eastAsia="en-US"/>
    </w:rPr>
  </w:style>
  <w:style w:type="paragraph" w:styleId="afc">
    <w:name w:val="Balloon Text"/>
    <w:basedOn w:val="a6"/>
    <w:link w:val="afd"/>
    <w:rsid w:val="00DE3AAC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8"/>
    <w:link w:val="afc"/>
    <w:rsid w:val="00DE3AAC"/>
    <w:rPr>
      <w:rFonts w:ascii="Tahoma" w:hAnsi="Tahoma" w:cs="Tahoma"/>
      <w:sz w:val="16"/>
      <w:szCs w:val="16"/>
      <w:lang w:eastAsia="en-US"/>
    </w:rPr>
  </w:style>
  <w:style w:type="character" w:customStyle="1" w:styleId="af1">
    <w:name w:val="Нижний колонтитул Знак"/>
    <w:basedOn w:val="a8"/>
    <w:link w:val="af0"/>
    <w:rsid w:val="00DE3AAC"/>
    <w:rPr>
      <w:rFonts w:cs="Arial"/>
      <w:szCs w:val="22"/>
      <w:lang w:eastAsia="en-US"/>
    </w:rPr>
  </w:style>
  <w:style w:type="character" w:styleId="afe">
    <w:name w:val="Strong"/>
    <w:basedOn w:val="a8"/>
    <w:uiPriority w:val="22"/>
    <w:qFormat/>
    <w:rsid w:val="00DE3AAC"/>
    <w:rPr>
      <w:b/>
      <w:bCs/>
    </w:rPr>
  </w:style>
  <w:style w:type="character" w:styleId="aff">
    <w:name w:val="Hyperlink"/>
    <w:rsid w:val="00DE3AAC"/>
    <w:rPr>
      <w:color w:val="0000FF"/>
      <w:u w:val="single"/>
    </w:rPr>
  </w:style>
  <w:style w:type="character" w:customStyle="1" w:styleId="31">
    <w:name w:val="Заголовок 3 Знак"/>
    <w:basedOn w:val="a8"/>
    <w:link w:val="30"/>
    <w:rsid w:val="00DE3AAC"/>
    <w:rPr>
      <w:rFonts w:ascii="Arial" w:hAnsi="Arial"/>
      <w:b/>
      <w:sz w:val="24"/>
      <w:szCs w:val="24"/>
    </w:rPr>
  </w:style>
  <w:style w:type="paragraph" w:styleId="aff0">
    <w:name w:val="Body Text"/>
    <w:basedOn w:val="a6"/>
    <w:link w:val="aff1"/>
    <w:rsid w:val="00DE3AAC"/>
    <w:pPr>
      <w:widowControl w:val="0"/>
      <w:suppressAutoHyphens/>
      <w:spacing w:line="300" w:lineRule="auto"/>
      <w:ind w:left="320" w:hanging="340"/>
      <w:jc w:val="both"/>
    </w:pPr>
    <w:rPr>
      <w:lang w:eastAsia="ar-SA"/>
    </w:rPr>
  </w:style>
  <w:style w:type="character" w:customStyle="1" w:styleId="aff1">
    <w:name w:val="Основной текст Знак"/>
    <w:basedOn w:val="a8"/>
    <w:link w:val="aff0"/>
    <w:rsid w:val="00DE3AAC"/>
    <w:rPr>
      <w:szCs w:val="22"/>
      <w:lang w:eastAsia="ar-SA"/>
    </w:rPr>
  </w:style>
  <w:style w:type="paragraph" w:customStyle="1" w:styleId="Style8">
    <w:name w:val="Style8"/>
    <w:basedOn w:val="a6"/>
    <w:uiPriority w:val="99"/>
    <w:rsid w:val="00DE3AAC"/>
    <w:pPr>
      <w:widowControl w:val="0"/>
      <w:adjustRightInd w:val="0"/>
      <w:spacing w:line="272" w:lineRule="exact"/>
      <w:jc w:val="center"/>
    </w:pPr>
    <w:rPr>
      <w:sz w:val="24"/>
      <w:szCs w:val="24"/>
    </w:rPr>
  </w:style>
  <w:style w:type="character" w:customStyle="1" w:styleId="FontStyle38">
    <w:name w:val="Font Style38"/>
    <w:uiPriority w:val="99"/>
    <w:rsid w:val="00DE3AAC"/>
    <w:rPr>
      <w:rFonts w:ascii="Times New Roman" w:hAnsi="Times New Roman" w:cs="Times New Roman"/>
      <w:b/>
      <w:bCs/>
      <w:sz w:val="22"/>
      <w:szCs w:val="22"/>
    </w:rPr>
  </w:style>
  <w:style w:type="character" w:customStyle="1" w:styleId="61">
    <w:name w:val="Заголовок 6 Знак"/>
    <w:basedOn w:val="a8"/>
    <w:link w:val="60"/>
    <w:rsid w:val="00DE3AAC"/>
    <w:rPr>
      <w:rFonts w:ascii="Arial" w:hAnsi="Arial"/>
      <w:b/>
      <w:i/>
      <w:snapToGrid w:val="0"/>
      <w:sz w:val="22"/>
    </w:rPr>
  </w:style>
  <w:style w:type="character" w:customStyle="1" w:styleId="af">
    <w:name w:val="Верхний колонтитул Знак"/>
    <w:basedOn w:val="a8"/>
    <w:link w:val="ae"/>
    <w:rsid w:val="00DE3AAC"/>
    <w:rPr>
      <w:sz w:val="24"/>
    </w:rPr>
  </w:style>
  <w:style w:type="paragraph" w:customStyle="1" w:styleId="32">
    <w:name w:val="Обычный3"/>
    <w:rsid w:val="00DE3AAC"/>
    <w:pPr>
      <w:widowControl w:val="0"/>
    </w:pPr>
    <w:rPr>
      <w:rFonts w:ascii="Arial" w:hAnsi="Arial"/>
      <w:sz w:val="26"/>
      <w:lang w:eastAsia="en-US"/>
    </w:rPr>
  </w:style>
  <w:style w:type="character" w:customStyle="1" w:styleId="FontStyle39">
    <w:name w:val="Font Style39"/>
    <w:uiPriority w:val="99"/>
    <w:rsid w:val="00DE3AAC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6"/>
    <w:uiPriority w:val="99"/>
    <w:rsid w:val="00DE3AA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16">
    <w:name w:val="Обычный1"/>
    <w:rsid w:val="00DE3AAC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aff2">
    <w:name w:val="ГС_ОснСоСдвигом"/>
    <w:basedOn w:val="a7"/>
    <w:rsid w:val="00DE3AAC"/>
    <w:pPr>
      <w:spacing w:before="0"/>
      <w:ind w:left="851" w:firstLine="0"/>
    </w:pPr>
  </w:style>
  <w:style w:type="character" w:styleId="aff3">
    <w:name w:val="FollowedHyperlink"/>
    <w:rsid w:val="00DE3AAC"/>
    <w:rPr>
      <w:color w:val="800080"/>
      <w:u w:val="single"/>
    </w:rPr>
  </w:style>
  <w:style w:type="character" w:customStyle="1" w:styleId="13">
    <w:name w:val="Заголовок 1 Знак"/>
    <w:basedOn w:val="a8"/>
    <w:link w:val="12"/>
    <w:rsid w:val="00DE3AAC"/>
    <w:rPr>
      <w:rFonts w:ascii="Arial" w:hAnsi="Arial"/>
      <w:b/>
      <w:kern w:val="28"/>
      <w:sz w:val="28"/>
      <w:szCs w:val="28"/>
    </w:rPr>
  </w:style>
  <w:style w:type="character" w:customStyle="1" w:styleId="21">
    <w:name w:val="Заголовок 2 Знак"/>
    <w:basedOn w:val="a8"/>
    <w:link w:val="20"/>
    <w:rsid w:val="00DE3AAC"/>
    <w:rPr>
      <w:rFonts w:ascii="Arial" w:hAnsi="Arial"/>
      <w:b/>
      <w:i/>
      <w:kern w:val="28"/>
      <w:sz w:val="28"/>
      <w:szCs w:val="28"/>
    </w:rPr>
  </w:style>
  <w:style w:type="character" w:customStyle="1" w:styleId="41">
    <w:name w:val="Заголовок 4 Знак"/>
    <w:basedOn w:val="a8"/>
    <w:link w:val="40"/>
    <w:rsid w:val="00DE3AAC"/>
    <w:rPr>
      <w:rFonts w:ascii="Arial" w:hAnsi="Arial"/>
      <w:b/>
      <w:i/>
      <w:snapToGrid w:val="0"/>
      <w:sz w:val="24"/>
      <w:szCs w:val="24"/>
    </w:rPr>
  </w:style>
  <w:style w:type="character" w:customStyle="1" w:styleId="51">
    <w:name w:val="Заголовок 5 Знак"/>
    <w:basedOn w:val="a8"/>
    <w:link w:val="50"/>
    <w:rsid w:val="00DE3AAC"/>
    <w:rPr>
      <w:rFonts w:ascii="Arial" w:hAnsi="Arial"/>
      <w:b/>
      <w:snapToGrid w:val="0"/>
      <w:sz w:val="22"/>
    </w:rPr>
  </w:style>
  <w:style w:type="character" w:customStyle="1" w:styleId="80">
    <w:name w:val="Заголовок 8 Знак"/>
    <w:basedOn w:val="a8"/>
    <w:link w:val="8"/>
    <w:rsid w:val="00DE3AAC"/>
    <w:rPr>
      <w:rFonts w:ascii="Arial" w:hAnsi="Arial"/>
      <w:b/>
      <w:bCs/>
      <w:i/>
      <w:iCs/>
      <w:szCs w:val="24"/>
    </w:rPr>
  </w:style>
  <w:style w:type="character" w:customStyle="1" w:styleId="90">
    <w:name w:val="Заголовок 9 Знак"/>
    <w:basedOn w:val="a8"/>
    <w:link w:val="9"/>
    <w:rsid w:val="00DE3AAC"/>
    <w:rPr>
      <w:rFonts w:ascii="Arial" w:hAnsi="Arial" w:cs="Arial"/>
      <w:bCs/>
      <w:i/>
      <w:szCs w:val="22"/>
    </w:rPr>
  </w:style>
  <w:style w:type="paragraph" w:customStyle="1" w:styleId="a7">
    <w:name w:val="ГС_Основной_текст"/>
    <w:link w:val="aff4"/>
    <w:rsid w:val="00DE3AAC"/>
    <w:pPr>
      <w:tabs>
        <w:tab w:val="left" w:pos="851"/>
      </w:tabs>
      <w:spacing w:before="60" w:after="60"/>
      <w:ind w:firstLine="851"/>
      <w:contextualSpacing/>
      <w:jc w:val="both"/>
    </w:pPr>
    <w:rPr>
      <w:snapToGrid w:val="0"/>
      <w:sz w:val="24"/>
      <w:szCs w:val="24"/>
    </w:rPr>
  </w:style>
  <w:style w:type="character" w:customStyle="1" w:styleId="aff4">
    <w:name w:val="ГС_Основной_текст Знак"/>
    <w:link w:val="a7"/>
    <w:rsid w:val="00DE3AAC"/>
    <w:rPr>
      <w:snapToGrid w:val="0"/>
      <w:sz w:val="24"/>
      <w:szCs w:val="24"/>
    </w:rPr>
  </w:style>
  <w:style w:type="character" w:customStyle="1" w:styleId="70">
    <w:name w:val="Заголовок 7 Знак"/>
    <w:basedOn w:val="a8"/>
    <w:link w:val="7"/>
    <w:rsid w:val="00DE3AAC"/>
    <w:rPr>
      <w:rFonts w:ascii="Arial" w:hAnsi="Arial"/>
      <w:b/>
      <w:snapToGrid w:val="0"/>
    </w:rPr>
  </w:style>
  <w:style w:type="character" w:customStyle="1" w:styleId="af5">
    <w:name w:val="Абзац списка Знак"/>
    <w:aliases w:val="SL_Абзац списка Знак,lp1 Знак,Bullet List Знак,FooterText Знак,numbered Знак,Paragraphe de liste1 Знак,AC List 01 Знак,Подпись рисунка Знак,Bullet_IRAO Знак,Мой Список Знак,Table-Normal Знак,RSHB_Table-Normal Знак,List Paragraph1 Знак"/>
    <w:link w:val="af4"/>
    <w:uiPriority w:val="34"/>
    <w:qFormat/>
    <w:locked/>
    <w:rsid w:val="00DE3AAC"/>
    <w:rPr>
      <w:szCs w:val="22"/>
      <w:lang w:eastAsia="en-US"/>
    </w:rPr>
  </w:style>
  <w:style w:type="character" w:styleId="aff5">
    <w:name w:val="Emphasis"/>
    <w:basedOn w:val="a8"/>
    <w:uiPriority w:val="20"/>
    <w:qFormat/>
    <w:rsid w:val="00DE3AAC"/>
    <w:rPr>
      <w:i/>
      <w:iCs/>
    </w:rPr>
  </w:style>
  <w:style w:type="paragraph" w:styleId="aff6">
    <w:name w:val="Normal (Web)"/>
    <w:basedOn w:val="a6"/>
    <w:uiPriority w:val="99"/>
    <w:unhideWhenUsed/>
    <w:rsid w:val="00DE3AA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1">
    <w:name w:val="ГС_Список_марк"/>
    <w:link w:val="aff7"/>
    <w:rsid w:val="00DE3AAC"/>
    <w:pPr>
      <w:numPr>
        <w:numId w:val="13"/>
      </w:numPr>
      <w:spacing w:after="60"/>
      <w:contextualSpacing/>
      <w:jc w:val="both"/>
    </w:pPr>
    <w:rPr>
      <w:sz w:val="24"/>
    </w:rPr>
  </w:style>
  <w:style w:type="paragraph" w:customStyle="1" w:styleId="a5">
    <w:name w:val="ГС_Список_МаркОтст"/>
    <w:link w:val="aff8"/>
    <w:rsid w:val="00DE3AAC"/>
    <w:pPr>
      <w:numPr>
        <w:numId w:val="14"/>
      </w:numPr>
      <w:tabs>
        <w:tab w:val="left" w:pos="851"/>
        <w:tab w:val="left" w:pos="1588"/>
        <w:tab w:val="left" w:pos="1985"/>
      </w:tabs>
      <w:spacing w:after="60"/>
      <w:contextualSpacing/>
      <w:jc w:val="both"/>
    </w:pPr>
    <w:rPr>
      <w:sz w:val="24"/>
    </w:rPr>
  </w:style>
  <w:style w:type="character" w:customStyle="1" w:styleId="aff8">
    <w:name w:val="ГС_Список_МаркОтст Знак"/>
    <w:link w:val="a5"/>
    <w:rsid w:val="00DE3AAC"/>
    <w:rPr>
      <w:sz w:val="24"/>
    </w:rPr>
  </w:style>
  <w:style w:type="paragraph" w:customStyle="1" w:styleId="aff9">
    <w:name w:val="ГС_ОснТекст_без_отступа"/>
    <w:basedOn w:val="a7"/>
    <w:next w:val="a7"/>
    <w:link w:val="affa"/>
    <w:rsid w:val="00DE3AAC"/>
    <w:pPr>
      <w:ind w:firstLine="0"/>
    </w:pPr>
  </w:style>
  <w:style w:type="character" w:customStyle="1" w:styleId="affa">
    <w:name w:val="ГС_ОснТекст_без_отступа Знак"/>
    <w:link w:val="aff9"/>
    <w:rsid w:val="00DE3AAC"/>
    <w:rPr>
      <w:snapToGrid w:val="0"/>
      <w:sz w:val="24"/>
      <w:szCs w:val="24"/>
    </w:rPr>
  </w:style>
  <w:style w:type="paragraph" w:customStyle="1" w:styleId="17">
    <w:name w:val="ГС_Заг1_БезНом"/>
    <w:basedOn w:val="12"/>
    <w:rsid w:val="00DE3AAC"/>
  </w:style>
  <w:style w:type="paragraph" w:styleId="33">
    <w:name w:val="toc 3"/>
    <w:next w:val="a7"/>
    <w:rsid w:val="00DE3AAC"/>
    <w:pPr>
      <w:tabs>
        <w:tab w:val="left" w:pos="1368"/>
        <w:tab w:val="right" w:leader="dot" w:pos="9912"/>
      </w:tabs>
      <w:ind w:left="567"/>
    </w:pPr>
    <w:rPr>
      <w:noProof/>
      <w:sz w:val="24"/>
      <w:szCs w:val="24"/>
    </w:rPr>
  </w:style>
  <w:style w:type="character" w:customStyle="1" w:styleId="15">
    <w:name w:val="Оглавление 1 Знак"/>
    <w:link w:val="14"/>
    <w:rsid w:val="00DE3AAC"/>
    <w:rPr>
      <w:rFonts w:cs="Arial"/>
      <w:bCs/>
      <w:noProof/>
      <w:sz w:val="24"/>
      <w:szCs w:val="24"/>
    </w:rPr>
  </w:style>
  <w:style w:type="paragraph" w:styleId="24">
    <w:name w:val="toc 2"/>
    <w:next w:val="a7"/>
    <w:rsid w:val="00DE3AAC"/>
    <w:pPr>
      <w:tabs>
        <w:tab w:val="left" w:pos="741"/>
        <w:tab w:val="right" w:leader="dot" w:pos="9912"/>
      </w:tabs>
      <w:spacing w:after="60"/>
      <w:ind w:left="284"/>
      <w:contextualSpacing/>
    </w:pPr>
    <w:rPr>
      <w:bCs/>
      <w:noProof/>
      <w:sz w:val="24"/>
      <w:szCs w:val="24"/>
    </w:rPr>
  </w:style>
  <w:style w:type="paragraph" w:customStyle="1" w:styleId="140">
    <w:name w:val="ГС_Название_14пт"/>
    <w:next w:val="a7"/>
    <w:rsid w:val="00DE3AAC"/>
    <w:pPr>
      <w:spacing w:before="120" w:after="240"/>
      <w:jc w:val="center"/>
    </w:pPr>
    <w:rPr>
      <w:rFonts w:ascii="Arial" w:hAnsi="Arial"/>
      <w:b/>
      <w:bCs/>
      <w:kern w:val="28"/>
      <w:sz w:val="28"/>
      <w:szCs w:val="28"/>
    </w:rPr>
  </w:style>
  <w:style w:type="paragraph" w:customStyle="1" w:styleId="affb">
    <w:name w:val="ГС_МелкийТекст"/>
    <w:link w:val="affc"/>
    <w:qFormat/>
    <w:rsid w:val="00DE3AAC"/>
    <w:pPr>
      <w:spacing w:before="20" w:after="20"/>
    </w:pPr>
  </w:style>
  <w:style w:type="character" w:customStyle="1" w:styleId="affc">
    <w:name w:val="ГС_МелкийТекст Знак"/>
    <w:link w:val="affb"/>
    <w:qFormat/>
    <w:rsid w:val="00DE3AAC"/>
  </w:style>
  <w:style w:type="paragraph" w:customStyle="1" w:styleId="a4">
    <w:name w:val="ГС_Список_абв"/>
    <w:rsid w:val="00DE3AAC"/>
    <w:pPr>
      <w:numPr>
        <w:numId w:val="12"/>
      </w:numPr>
      <w:spacing w:after="60" w:line="360" w:lineRule="auto"/>
      <w:contextualSpacing/>
      <w:jc w:val="both"/>
    </w:pPr>
    <w:rPr>
      <w:sz w:val="24"/>
    </w:rPr>
  </w:style>
  <w:style w:type="paragraph" w:customStyle="1" w:styleId="affd">
    <w:name w:val="ГС_АвторДокумента"/>
    <w:rsid w:val="00DE3AAC"/>
    <w:pPr>
      <w:spacing w:before="120" w:after="120"/>
      <w:jc w:val="center"/>
    </w:pPr>
    <w:rPr>
      <w:b/>
      <w:snapToGrid w:val="0"/>
      <w:sz w:val="32"/>
      <w:szCs w:val="32"/>
    </w:rPr>
  </w:style>
  <w:style w:type="paragraph" w:customStyle="1" w:styleId="affe">
    <w:name w:val="ГС_ДатаДокумента"/>
    <w:basedOn w:val="affd"/>
    <w:rsid w:val="00DE3AAC"/>
    <w:pPr>
      <w:spacing w:before="0" w:after="0"/>
    </w:pPr>
    <w:rPr>
      <w:sz w:val="28"/>
    </w:rPr>
  </w:style>
  <w:style w:type="paragraph" w:styleId="42">
    <w:name w:val="toc 4"/>
    <w:next w:val="a7"/>
    <w:rsid w:val="00DE3AAC"/>
    <w:pPr>
      <w:tabs>
        <w:tab w:val="left" w:pos="1881"/>
        <w:tab w:val="right" w:leader="dot" w:pos="9912"/>
      </w:tabs>
      <w:ind w:left="851"/>
    </w:pPr>
    <w:rPr>
      <w:noProof/>
      <w:sz w:val="24"/>
    </w:rPr>
  </w:style>
  <w:style w:type="paragraph" w:customStyle="1" w:styleId="18">
    <w:name w:val="ГС_Название_18пт"/>
    <w:next w:val="a7"/>
    <w:rsid w:val="00DE3AAC"/>
    <w:pPr>
      <w:tabs>
        <w:tab w:val="left" w:pos="397"/>
      </w:tabs>
      <w:spacing w:before="120" w:after="360"/>
      <w:jc w:val="center"/>
    </w:pPr>
    <w:rPr>
      <w:rFonts w:ascii="Arial" w:hAnsi="Arial"/>
      <w:b/>
      <w:bCs/>
      <w:kern w:val="28"/>
      <w:sz w:val="36"/>
    </w:rPr>
  </w:style>
  <w:style w:type="character" w:styleId="afff">
    <w:name w:val="footnote reference"/>
    <w:aliases w:val="Знак сноски-FN,Ciae niinee-FN,Знак сноски 1,fr,Used by Word for Help footnote symbols,Ссылка на сноску 45,Footnote Reference Number"/>
    <w:rsid w:val="00DE3AAC"/>
    <w:rPr>
      <w:vertAlign w:val="superscript"/>
    </w:rPr>
  </w:style>
  <w:style w:type="paragraph" w:customStyle="1" w:styleId="2">
    <w:name w:val="ГС_Заголовок2_прил"/>
    <w:basedOn w:val="20"/>
    <w:next w:val="a7"/>
    <w:rsid w:val="00DE3AAC"/>
    <w:pPr>
      <w:numPr>
        <w:ilvl w:val="1"/>
        <w:numId w:val="7"/>
      </w:numPr>
    </w:pPr>
  </w:style>
  <w:style w:type="character" w:customStyle="1" w:styleId="afff0">
    <w:name w:val="Схема документа Знак"/>
    <w:basedOn w:val="a8"/>
    <w:link w:val="afff1"/>
    <w:rsid w:val="00DE3AAC"/>
    <w:rPr>
      <w:rFonts w:ascii="Tahoma" w:hAnsi="Tahoma" w:cs="Tahoma"/>
      <w:shd w:val="clear" w:color="auto" w:fill="000080"/>
    </w:rPr>
  </w:style>
  <w:style w:type="paragraph" w:styleId="afff1">
    <w:name w:val="Document Map"/>
    <w:basedOn w:val="a6"/>
    <w:link w:val="afff0"/>
    <w:rsid w:val="00DE3AAC"/>
    <w:pPr>
      <w:shd w:val="clear" w:color="auto" w:fill="000080"/>
    </w:pPr>
    <w:rPr>
      <w:rFonts w:ascii="Tahoma" w:hAnsi="Tahoma" w:cs="Tahoma"/>
      <w:szCs w:val="20"/>
      <w:lang w:eastAsia="ru-RU"/>
    </w:rPr>
  </w:style>
  <w:style w:type="character" w:customStyle="1" w:styleId="19">
    <w:name w:val="Схема документа Знак1"/>
    <w:basedOn w:val="a8"/>
    <w:rsid w:val="00DE3AAC"/>
    <w:rPr>
      <w:rFonts w:ascii="Tahoma" w:hAnsi="Tahoma" w:cs="Tahoma"/>
      <w:sz w:val="16"/>
      <w:szCs w:val="16"/>
      <w:lang w:eastAsia="en-US"/>
    </w:rPr>
  </w:style>
  <w:style w:type="character" w:customStyle="1" w:styleId="afff2">
    <w:name w:val="Текст концевой сноски Знак"/>
    <w:basedOn w:val="a8"/>
    <w:link w:val="afff3"/>
    <w:rsid w:val="00DE3AAC"/>
  </w:style>
  <w:style w:type="paragraph" w:styleId="afff3">
    <w:name w:val="endnote text"/>
    <w:basedOn w:val="a6"/>
    <w:link w:val="afff2"/>
    <w:rsid w:val="00DE3AAC"/>
    <w:rPr>
      <w:szCs w:val="20"/>
      <w:lang w:eastAsia="ru-RU"/>
    </w:rPr>
  </w:style>
  <w:style w:type="character" w:customStyle="1" w:styleId="1a">
    <w:name w:val="Текст концевой сноски Знак1"/>
    <w:basedOn w:val="a8"/>
    <w:rsid w:val="00DE3AAC"/>
    <w:rPr>
      <w:lang w:eastAsia="en-US"/>
    </w:rPr>
  </w:style>
  <w:style w:type="character" w:customStyle="1" w:styleId="afff4">
    <w:name w:val="Текст макроса Знак"/>
    <w:basedOn w:val="a8"/>
    <w:link w:val="afff5"/>
    <w:rsid w:val="00DE3AAC"/>
    <w:rPr>
      <w:rFonts w:ascii="Courier New" w:hAnsi="Courier New" w:cs="Courier New"/>
    </w:rPr>
  </w:style>
  <w:style w:type="paragraph" w:styleId="afff5">
    <w:name w:val="macro"/>
    <w:link w:val="afff4"/>
    <w:rsid w:val="00DE3A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200"/>
    </w:pPr>
    <w:rPr>
      <w:rFonts w:ascii="Courier New" w:hAnsi="Courier New" w:cs="Courier New"/>
    </w:rPr>
  </w:style>
  <w:style w:type="character" w:customStyle="1" w:styleId="1b">
    <w:name w:val="Текст макроса Знак1"/>
    <w:basedOn w:val="a8"/>
    <w:rsid w:val="00DE3AAC"/>
    <w:rPr>
      <w:rFonts w:ascii="Consolas" w:hAnsi="Consolas" w:cs="Consolas"/>
      <w:lang w:eastAsia="en-US"/>
    </w:rPr>
  </w:style>
  <w:style w:type="paragraph" w:styleId="afff6">
    <w:name w:val="footnote text"/>
    <w:aliases w:val=" Знак,Знак,RN_Сноска"/>
    <w:basedOn w:val="a6"/>
    <w:link w:val="afff7"/>
    <w:rsid w:val="00DE3AAC"/>
  </w:style>
  <w:style w:type="character" w:customStyle="1" w:styleId="afff7">
    <w:name w:val="Текст сноски Знак"/>
    <w:aliases w:val=" Знак Знак,Знак Знак,RN_Сноска Знак"/>
    <w:basedOn w:val="a8"/>
    <w:link w:val="afff6"/>
    <w:rsid w:val="00DE3AAC"/>
    <w:rPr>
      <w:szCs w:val="22"/>
      <w:lang w:eastAsia="en-US"/>
    </w:rPr>
  </w:style>
  <w:style w:type="paragraph" w:styleId="afff8">
    <w:name w:val="Date"/>
    <w:basedOn w:val="a6"/>
    <w:next w:val="a6"/>
    <w:link w:val="afff9"/>
    <w:rsid w:val="00DE3AAC"/>
  </w:style>
  <w:style w:type="character" w:customStyle="1" w:styleId="afff9">
    <w:name w:val="Дата Знак"/>
    <w:basedOn w:val="a8"/>
    <w:link w:val="afff8"/>
    <w:rsid w:val="00DE3AAC"/>
    <w:rPr>
      <w:szCs w:val="22"/>
      <w:lang w:eastAsia="en-US"/>
    </w:rPr>
  </w:style>
  <w:style w:type="paragraph" w:customStyle="1" w:styleId="abc">
    <w:name w:val="ГС_Список_abc"/>
    <w:rsid w:val="00DE3AAC"/>
    <w:pPr>
      <w:numPr>
        <w:numId w:val="11"/>
      </w:numPr>
      <w:spacing w:before="60" w:after="60" w:line="360" w:lineRule="auto"/>
    </w:pPr>
    <w:rPr>
      <w:sz w:val="24"/>
    </w:rPr>
  </w:style>
  <w:style w:type="paragraph" w:customStyle="1" w:styleId="1">
    <w:name w:val="ГС_Заголовок1_прил"/>
    <w:basedOn w:val="12"/>
    <w:next w:val="a7"/>
    <w:link w:val="1c"/>
    <w:rsid w:val="00DE3AAC"/>
    <w:pPr>
      <w:numPr>
        <w:numId w:val="7"/>
      </w:numPr>
      <w:jc w:val="right"/>
    </w:pPr>
    <w:rPr>
      <w:bCs/>
      <w:sz w:val="24"/>
    </w:rPr>
  </w:style>
  <w:style w:type="character" w:customStyle="1" w:styleId="1c">
    <w:name w:val="ГС_Заголовок1_прил Знак"/>
    <w:link w:val="1"/>
    <w:locked/>
    <w:rsid w:val="00DE3AAC"/>
    <w:rPr>
      <w:rFonts w:ascii="Arial" w:hAnsi="Arial"/>
      <w:b/>
      <w:bCs/>
      <w:kern w:val="28"/>
      <w:sz w:val="24"/>
      <w:szCs w:val="28"/>
    </w:rPr>
  </w:style>
  <w:style w:type="paragraph" w:styleId="afffa">
    <w:name w:val="caption"/>
    <w:basedOn w:val="a7"/>
    <w:next w:val="a7"/>
    <w:link w:val="afffb"/>
    <w:qFormat/>
    <w:rsid w:val="00DE3AAC"/>
    <w:pPr>
      <w:spacing w:before="120" w:after="120"/>
      <w:ind w:left="851" w:firstLine="0"/>
      <w:jc w:val="left"/>
    </w:pPr>
    <w:rPr>
      <w:b/>
    </w:rPr>
  </w:style>
  <w:style w:type="character" w:customStyle="1" w:styleId="afffc">
    <w:name w:val="ГС_сим_Курсив"/>
    <w:rsid w:val="00DE3AAC"/>
    <w:rPr>
      <w:rFonts w:ascii="Times New Roman" w:hAnsi="Times New Roman"/>
      <w:i/>
      <w:color w:val="auto"/>
      <w:sz w:val="24"/>
      <w:szCs w:val="24"/>
      <w:u w:val="none"/>
    </w:rPr>
  </w:style>
  <w:style w:type="character" w:customStyle="1" w:styleId="afffd">
    <w:name w:val="ГС_сим_Полужирный"/>
    <w:rsid w:val="00DE3AAC"/>
    <w:rPr>
      <w:rFonts w:ascii="Times New Roman" w:hAnsi="Times New Roman"/>
      <w:b/>
      <w:sz w:val="24"/>
      <w:szCs w:val="24"/>
    </w:rPr>
  </w:style>
  <w:style w:type="paragraph" w:customStyle="1" w:styleId="3">
    <w:name w:val="ГС_Заголовок3_прил"/>
    <w:basedOn w:val="30"/>
    <w:next w:val="a7"/>
    <w:rsid w:val="00DE3AAC"/>
    <w:pPr>
      <w:numPr>
        <w:ilvl w:val="2"/>
        <w:numId w:val="7"/>
      </w:numPr>
    </w:pPr>
  </w:style>
  <w:style w:type="paragraph" w:customStyle="1" w:styleId="4">
    <w:name w:val="ГС_Заголовок4_прил"/>
    <w:basedOn w:val="40"/>
    <w:next w:val="a7"/>
    <w:rsid w:val="00DE3AAC"/>
    <w:pPr>
      <w:numPr>
        <w:ilvl w:val="3"/>
        <w:numId w:val="7"/>
      </w:numPr>
    </w:pPr>
  </w:style>
  <w:style w:type="paragraph" w:customStyle="1" w:styleId="5">
    <w:name w:val="ГС_Заголовок5_прил"/>
    <w:basedOn w:val="50"/>
    <w:next w:val="a7"/>
    <w:rsid w:val="00DE3AAC"/>
    <w:pPr>
      <w:numPr>
        <w:ilvl w:val="4"/>
        <w:numId w:val="7"/>
      </w:numPr>
    </w:pPr>
  </w:style>
  <w:style w:type="paragraph" w:customStyle="1" w:styleId="6">
    <w:name w:val="ГС_Заголовок6_прил"/>
    <w:basedOn w:val="60"/>
    <w:next w:val="a7"/>
    <w:rsid w:val="00DE3AAC"/>
    <w:pPr>
      <w:numPr>
        <w:ilvl w:val="5"/>
        <w:numId w:val="7"/>
      </w:numPr>
    </w:pPr>
  </w:style>
  <w:style w:type="paragraph" w:styleId="HTML">
    <w:name w:val="HTML Address"/>
    <w:basedOn w:val="a6"/>
    <w:link w:val="HTML0"/>
    <w:rsid w:val="00DE3AAC"/>
    <w:rPr>
      <w:i/>
      <w:iCs/>
    </w:rPr>
  </w:style>
  <w:style w:type="character" w:customStyle="1" w:styleId="HTML0">
    <w:name w:val="Адрес HTML Знак"/>
    <w:basedOn w:val="a8"/>
    <w:link w:val="HTML"/>
    <w:rsid w:val="00DE3AAC"/>
    <w:rPr>
      <w:i/>
      <w:iCs/>
      <w:szCs w:val="22"/>
      <w:lang w:eastAsia="en-US"/>
    </w:rPr>
  </w:style>
  <w:style w:type="paragraph" w:customStyle="1" w:styleId="123">
    <w:name w:val="ГС_Список_123"/>
    <w:rsid w:val="00DE3AAC"/>
    <w:pPr>
      <w:numPr>
        <w:numId w:val="10"/>
      </w:numPr>
      <w:spacing w:after="60"/>
      <w:contextualSpacing/>
      <w:jc w:val="both"/>
    </w:pPr>
    <w:rPr>
      <w:sz w:val="24"/>
    </w:rPr>
  </w:style>
  <w:style w:type="character" w:customStyle="1" w:styleId="Courier">
    <w:name w:val="ГС_сим_Courier"/>
    <w:rsid w:val="00DE3AAC"/>
    <w:rPr>
      <w:rFonts w:ascii="Courier New" w:hAnsi="Courier New"/>
      <w:color w:val="auto"/>
      <w:sz w:val="24"/>
      <w:szCs w:val="24"/>
      <w:u w:val="none"/>
    </w:rPr>
  </w:style>
  <w:style w:type="paragraph" w:customStyle="1" w:styleId="a2">
    <w:name w:val="ГС_НумСтрокиТабл"/>
    <w:rsid w:val="00DE3AAC"/>
    <w:pPr>
      <w:numPr>
        <w:numId w:val="1"/>
      </w:numPr>
      <w:spacing w:before="40" w:after="40"/>
    </w:pPr>
  </w:style>
  <w:style w:type="paragraph" w:customStyle="1" w:styleId="afffe">
    <w:name w:val="ГС_НазвСтолбца"/>
    <w:basedOn w:val="affb"/>
    <w:rsid w:val="00DE3AAC"/>
    <w:pPr>
      <w:keepNext/>
      <w:jc w:val="center"/>
    </w:pPr>
    <w:rPr>
      <w:b/>
      <w:bCs/>
    </w:rPr>
  </w:style>
  <w:style w:type="paragraph" w:customStyle="1" w:styleId="affff">
    <w:name w:val="ГС_МестоРис"/>
    <w:basedOn w:val="aff9"/>
    <w:rsid w:val="00DE3AAC"/>
    <w:pPr>
      <w:keepNext/>
      <w:jc w:val="center"/>
    </w:pPr>
  </w:style>
  <w:style w:type="paragraph" w:customStyle="1" w:styleId="affff0">
    <w:name w:val="ГС_НазвИнструкции"/>
    <w:next w:val="a7"/>
    <w:rsid w:val="00DE3AAC"/>
    <w:pPr>
      <w:keepNext/>
      <w:autoSpaceDE w:val="0"/>
      <w:autoSpaceDN w:val="0"/>
      <w:adjustRightInd w:val="0"/>
      <w:spacing w:before="120" w:after="120"/>
      <w:ind w:left="851"/>
    </w:pPr>
    <w:rPr>
      <w:b/>
      <w:bCs/>
      <w:color w:val="000000"/>
      <w:spacing w:val="20"/>
      <w:sz w:val="24"/>
      <w:szCs w:val="19"/>
    </w:rPr>
  </w:style>
  <w:style w:type="paragraph" w:customStyle="1" w:styleId="1230">
    <w:name w:val="ГС_СписМелк123"/>
    <w:basedOn w:val="affb"/>
    <w:rsid w:val="00DE3AAC"/>
    <w:pPr>
      <w:numPr>
        <w:numId w:val="8"/>
      </w:numPr>
      <w:tabs>
        <w:tab w:val="left" w:pos="284"/>
        <w:tab w:val="left" w:pos="567"/>
        <w:tab w:val="left" w:pos="851"/>
        <w:tab w:val="left" w:pos="1134"/>
      </w:tabs>
    </w:pPr>
  </w:style>
  <w:style w:type="paragraph" w:customStyle="1" w:styleId="a0">
    <w:name w:val="ГС_СписМелкМарк"/>
    <w:link w:val="affff1"/>
    <w:qFormat/>
    <w:rsid w:val="00DE3AAC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spacing w:before="20" w:after="20"/>
    </w:pPr>
    <w:rPr>
      <w:szCs w:val="24"/>
    </w:rPr>
  </w:style>
  <w:style w:type="paragraph" w:customStyle="1" w:styleId="affff2">
    <w:name w:val="ГС_Команды"/>
    <w:basedOn w:val="Courier10"/>
    <w:rsid w:val="00DE3AAC"/>
    <w:pPr>
      <w:spacing w:after="60"/>
      <w:ind w:left="851"/>
    </w:pPr>
    <w:rPr>
      <w:b/>
    </w:rPr>
  </w:style>
  <w:style w:type="paragraph" w:customStyle="1" w:styleId="25">
    <w:name w:val="ГС_НазвИнструкцииУр2"/>
    <w:basedOn w:val="affff0"/>
    <w:rsid w:val="00DE3AAC"/>
    <w:rPr>
      <w:color w:val="auto"/>
      <w:spacing w:val="0"/>
      <w:szCs w:val="24"/>
    </w:rPr>
  </w:style>
  <w:style w:type="paragraph" w:customStyle="1" w:styleId="300">
    <w:name w:val="Стиль Оглавление 3 + Слева:  0 см"/>
    <w:basedOn w:val="33"/>
    <w:rsid w:val="00DE3AAC"/>
    <w:pPr>
      <w:ind w:left="0"/>
    </w:pPr>
    <w:rPr>
      <w:sz w:val="26"/>
      <w:szCs w:val="20"/>
    </w:rPr>
  </w:style>
  <w:style w:type="paragraph" w:customStyle="1" w:styleId="301">
    <w:name w:val="Стиль Оглавление 3 + Слева:  0 см1"/>
    <w:basedOn w:val="33"/>
    <w:rsid w:val="00DE3AAC"/>
    <w:pPr>
      <w:ind w:left="0"/>
    </w:pPr>
    <w:rPr>
      <w:sz w:val="26"/>
      <w:szCs w:val="20"/>
    </w:rPr>
  </w:style>
  <w:style w:type="paragraph" w:styleId="affff3">
    <w:name w:val="TOC Heading"/>
    <w:basedOn w:val="12"/>
    <w:next w:val="a6"/>
    <w:uiPriority w:val="39"/>
    <w:unhideWhenUsed/>
    <w:qFormat/>
    <w:rsid w:val="00DE3AAC"/>
  </w:style>
  <w:style w:type="paragraph" w:customStyle="1" w:styleId="1d">
    <w:name w:val="Список_1)"/>
    <w:basedOn w:val="a6"/>
    <w:link w:val="1e"/>
    <w:rsid w:val="00DE3AAC"/>
    <w:pPr>
      <w:tabs>
        <w:tab w:val="left" w:pos="1134"/>
      </w:tabs>
      <w:spacing w:before="120" w:line="288" w:lineRule="auto"/>
      <w:jc w:val="both"/>
    </w:pPr>
    <w:rPr>
      <w:rFonts w:eastAsia="Calibri"/>
      <w:spacing w:val="2"/>
      <w:kern w:val="24"/>
      <w:sz w:val="24"/>
      <w:szCs w:val="24"/>
    </w:rPr>
  </w:style>
  <w:style w:type="character" w:customStyle="1" w:styleId="1e">
    <w:name w:val="Список_1) Знак"/>
    <w:link w:val="1d"/>
    <w:rsid w:val="00DE3AAC"/>
    <w:rPr>
      <w:rFonts w:eastAsia="Calibri"/>
      <w:spacing w:val="2"/>
      <w:kern w:val="24"/>
      <w:sz w:val="24"/>
      <w:szCs w:val="24"/>
      <w:lang w:eastAsia="en-US"/>
    </w:rPr>
  </w:style>
  <w:style w:type="paragraph" w:styleId="a">
    <w:name w:val="List Bullet"/>
    <w:basedOn w:val="a6"/>
    <w:uiPriority w:val="99"/>
    <w:unhideWhenUsed/>
    <w:rsid w:val="00DE3AAC"/>
    <w:pPr>
      <w:numPr>
        <w:numId w:val="2"/>
      </w:numPr>
      <w:contextualSpacing/>
    </w:pPr>
    <w:rPr>
      <w:rFonts w:eastAsia="Calibri"/>
      <w:szCs w:val="24"/>
      <w:lang w:eastAsia="ru-RU"/>
    </w:rPr>
  </w:style>
  <w:style w:type="character" w:customStyle="1" w:styleId="ad">
    <w:name w:val="Подзаголовок Знак"/>
    <w:basedOn w:val="a8"/>
    <w:link w:val="ac"/>
    <w:uiPriority w:val="11"/>
    <w:rsid w:val="00DE3AAC"/>
    <w:rPr>
      <w:rFonts w:eastAsiaTheme="minorEastAsia"/>
      <w:color w:val="5A5A5A" w:themeColor="text1" w:themeTint="A5"/>
      <w:spacing w:val="15"/>
      <w:szCs w:val="24"/>
    </w:rPr>
  </w:style>
  <w:style w:type="paragraph" w:customStyle="1" w:styleId="200">
    <w:name w:val="Стиль Заголовок 2' + после: 0 пт"/>
    <w:basedOn w:val="a6"/>
    <w:rsid w:val="00DE3AAC"/>
    <w:pPr>
      <w:keepNext/>
      <w:keepLines/>
      <w:spacing w:before="120"/>
      <w:ind w:firstLine="851"/>
      <w:jc w:val="both"/>
    </w:pPr>
    <w:rPr>
      <w:b/>
      <w:bCs/>
      <w:sz w:val="28"/>
      <w:szCs w:val="20"/>
      <w:lang w:val="en-US" w:eastAsia="x-none"/>
    </w:rPr>
  </w:style>
  <w:style w:type="paragraph" w:customStyle="1" w:styleId="-">
    <w:name w:val="ГС_Список-глоссарий"/>
    <w:rsid w:val="00DE3AAC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sz w:val="24"/>
    </w:rPr>
  </w:style>
  <w:style w:type="paragraph" w:customStyle="1" w:styleId="a3">
    <w:name w:val="ГС_Шаг"/>
    <w:rsid w:val="00DE3AAC"/>
    <w:pPr>
      <w:numPr>
        <w:numId w:val="15"/>
      </w:numPr>
    </w:pPr>
    <w:rPr>
      <w:sz w:val="24"/>
    </w:rPr>
  </w:style>
  <w:style w:type="paragraph" w:customStyle="1" w:styleId="130">
    <w:name w:val="НП 13 Центрированные надписи + рисунок"/>
    <w:basedOn w:val="a6"/>
    <w:qFormat/>
    <w:rsid w:val="00DE3AAC"/>
    <w:pPr>
      <w:jc w:val="center"/>
    </w:pPr>
    <w:rPr>
      <w:sz w:val="24"/>
      <w:szCs w:val="20"/>
    </w:rPr>
  </w:style>
  <w:style w:type="paragraph" w:customStyle="1" w:styleId="26">
    <w:name w:val="Тит2"/>
    <w:basedOn w:val="a6"/>
    <w:rsid w:val="00DE3AAC"/>
    <w:pPr>
      <w:tabs>
        <w:tab w:val="left" w:pos="1134"/>
      </w:tabs>
      <w:suppressAutoHyphens/>
      <w:spacing w:before="60" w:after="60" w:line="360" w:lineRule="auto"/>
      <w:ind w:left="851" w:right="851"/>
      <w:jc w:val="center"/>
    </w:pPr>
    <w:rPr>
      <w:b/>
      <w:spacing w:val="2"/>
      <w:sz w:val="24"/>
      <w:szCs w:val="24"/>
    </w:rPr>
  </w:style>
  <w:style w:type="paragraph" w:customStyle="1" w:styleId="affff4">
    <w:name w:val="Текст пункта"/>
    <w:link w:val="1f"/>
    <w:rsid w:val="00DE3AAC"/>
    <w:pPr>
      <w:tabs>
        <w:tab w:val="left" w:pos="1134"/>
      </w:tabs>
      <w:spacing w:before="120" w:line="288" w:lineRule="auto"/>
      <w:ind w:firstLine="624"/>
      <w:jc w:val="both"/>
    </w:pPr>
    <w:rPr>
      <w:spacing w:val="2"/>
      <w:sz w:val="24"/>
      <w:szCs w:val="24"/>
      <w:lang w:eastAsia="en-US"/>
    </w:rPr>
  </w:style>
  <w:style w:type="character" w:customStyle="1" w:styleId="1f">
    <w:name w:val="Текст пункта Знак1"/>
    <w:link w:val="affff4"/>
    <w:rsid w:val="00DE3AAC"/>
    <w:rPr>
      <w:spacing w:val="2"/>
      <w:sz w:val="24"/>
      <w:szCs w:val="24"/>
      <w:lang w:eastAsia="en-US"/>
    </w:rPr>
  </w:style>
  <w:style w:type="character" w:customStyle="1" w:styleId="HTML1">
    <w:name w:val="Стандартный HTML Знак"/>
    <w:basedOn w:val="a8"/>
    <w:link w:val="HTML2"/>
    <w:uiPriority w:val="99"/>
    <w:rsid w:val="00DE3AAC"/>
    <w:rPr>
      <w:rFonts w:ascii="Courier New" w:hAnsi="Courier New" w:cs="Courier New"/>
    </w:rPr>
  </w:style>
  <w:style w:type="paragraph" w:styleId="HTML2">
    <w:name w:val="HTML Preformatted"/>
    <w:basedOn w:val="a6"/>
    <w:link w:val="HTML1"/>
    <w:uiPriority w:val="99"/>
    <w:unhideWhenUsed/>
    <w:rsid w:val="00DE3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10">
    <w:name w:val="Стандартный HTML Знак1"/>
    <w:basedOn w:val="a8"/>
    <w:rsid w:val="00DE3AAC"/>
    <w:rPr>
      <w:rFonts w:ascii="Consolas" w:hAnsi="Consolas" w:cs="Consolas"/>
      <w:lang w:eastAsia="en-US"/>
    </w:rPr>
  </w:style>
  <w:style w:type="paragraph" w:styleId="affff5">
    <w:name w:val="Plain Text"/>
    <w:basedOn w:val="a6"/>
    <w:link w:val="affff6"/>
    <w:uiPriority w:val="99"/>
    <w:unhideWhenUsed/>
    <w:rsid w:val="00DE3AAC"/>
    <w:rPr>
      <w:rFonts w:ascii="Calibri" w:eastAsia="Calibri" w:hAnsi="Calibri" w:cs="Calibri"/>
    </w:rPr>
  </w:style>
  <w:style w:type="character" w:customStyle="1" w:styleId="affff6">
    <w:name w:val="Текст Знак"/>
    <w:basedOn w:val="a8"/>
    <w:link w:val="affff5"/>
    <w:uiPriority w:val="99"/>
    <w:rsid w:val="00DE3AAC"/>
    <w:rPr>
      <w:rFonts w:ascii="Calibri" w:eastAsia="Calibri" w:hAnsi="Calibri" w:cs="Calibri"/>
      <w:szCs w:val="22"/>
      <w:lang w:eastAsia="en-US"/>
    </w:rPr>
  </w:style>
  <w:style w:type="paragraph" w:customStyle="1" w:styleId="210">
    <w:name w:val="Основной текст 21"/>
    <w:basedOn w:val="a6"/>
    <w:rsid w:val="00DE3AAC"/>
    <w:pPr>
      <w:overflowPunct w:val="0"/>
      <w:autoSpaceDE w:val="0"/>
      <w:autoSpaceDN w:val="0"/>
      <w:adjustRightInd w:val="0"/>
      <w:spacing w:after="120" w:line="276" w:lineRule="auto"/>
      <w:textAlignment w:val="baseline"/>
    </w:pPr>
    <w:rPr>
      <w:sz w:val="24"/>
      <w:szCs w:val="20"/>
      <w:lang w:eastAsia="ru-RU"/>
    </w:rPr>
  </w:style>
  <w:style w:type="paragraph" w:customStyle="1" w:styleId="1f0">
    <w:name w:val="ГС_ОснТекст_безОтст_1и"/>
    <w:basedOn w:val="aff9"/>
    <w:uiPriority w:val="99"/>
    <w:rsid w:val="00DE3AAC"/>
    <w:pPr>
      <w:snapToGrid w:val="0"/>
      <w:jc w:val="left"/>
    </w:pPr>
    <w:rPr>
      <w:snapToGrid/>
    </w:rPr>
  </w:style>
  <w:style w:type="paragraph" w:customStyle="1" w:styleId="1f1">
    <w:name w:val="Заголовок оглавления1"/>
    <w:basedOn w:val="12"/>
    <w:next w:val="a6"/>
    <w:uiPriority w:val="39"/>
    <w:semiHidden/>
    <w:unhideWhenUsed/>
    <w:qFormat/>
    <w:rsid w:val="00DE3AAC"/>
    <w:pPr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numbering" w:customStyle="1" w:styleId="ScenarioList1">
    <w:name w:val="Scenario List1"/>
    <w:rsid w:val="00DE3AAC"/>
    <w:pPr>
      <w:numPr>
        <w:numId w:val="4"/>
      </w:numPr>
    </w:pPr>
  </w:style>
  <w:style w:type="table" w:customStyle="1" w:styleId="1f2">
    <w:name w:val="Сетка таблицы1"/>
    <w:basedOn w:val="a9"/>
    <w:next w:val="af6"/>
    <w:uiPriority w:val="39"/>
    <w:rsid w:val="00DE3AAC"/>
    <w:rPr>
      <w:rFonts w:ascii="Adobe Garamond Pro" w:hAnsi="Adobe Garamond Pro" w:cs="Adobe Garamond P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7">
    <w:name w:val="Заголовок приложения"/>
    <w:basedOn w:val="17"/>
    <w:qFormat/>
    <w:rsid w:val="00DE3AAC"/>
    <w:pPr>
      <w:jc w:val="right"/>
    </w:pPr>
    <w:rPr>
      <w:sz w:val="24"/>
      <w:szCs w:val="22"/>
    </w:rPr>
  </w:style>
  <w:style w:type="character" w:customStyle="1" w:styleId="affff1">
    <w:name w:val="ГС_СписМелкМарк Знак"/>
    <w:link w:val="a0"/>
    <w:qFormat/>
    <w:locked/>
    <w:rsid w:val="00DE3AAC"/>
    <w:rPr>
      <w:szCs w:val="24"/>
    </w:rPr>
  </w:style>
  <w:style w:type="paragraph" w:styleId="affff8">
    <w:name w:val="Revision"/>
    <w:hidden/>
    <w:uiPriority w:val="99"/>
    <w:semiHidden/>
    <w:rsid w:val="00DE3A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vision1">
    <w:name w:val="Revision1"/>
    <w:hidden/>
    <w:semiHidden/>
    <w:rsid w:val="00DE3AAC"/>
  </w:style>
  <w:style w:type="numbering" w:customStyle="1" w:styleId="WWOutlineListStyle">
    <w:name w:val="WW_OutlineListStyle"/>
    <w:basedOn w:val="aa"/>
    <w:rsid w:val="00DE3AAC"/>
    <w:pPr>
      <w:numPr>
        <w:numId w:val="5"/>
      </w:numPr>
    </w:pPr>
  </w:style>
  <w:style w:type="paragraph" w:customStyle="1" w:styleId="TableParagraph">
    <w:name w:val="Table Paragraph"/>
    <w:basedOn w:val="a6"/>
    <w:uiPriority w:val="1"/>
    <w:qFormat/>
    <w:rsid w:val="00DE3AAC"/>
    <w:pPr>
      <w:widowControl w:val="0"/>
      <w:autoSpaceDE w:val="0"/>
      <w:autoSpaceDN w:val="0"/>
      <w:ind w:left="107"/>
    </w:pPr>
  </w:style>
  <w:style w:type="paragraph" w:styleId="27">
    <w:name w:val="index 2"/>
    <w:basedOn w:val="a6"/>
    <w:next w:val="a6"/>
    <w:autoRedefine/>
    <w:rsid w:val="00DE3AAC"/>
    <w:pPr>
      <w:ind w:left="400" w:hanging="200"/>
    </w:pPr>
  </w:style>
  <w:style w:type="character" w:customStyle="1" w:styleId="afffb">
    <w:name w:val="Название объекта Знак"/>
    <w:link w:val="afffa"/>
    <w:qFormat/>
    <w:rsid w:val="00DE3AAC"/>
    <w:rPr>
      <w:b/>
      <w:snapToGrid w:val="0"/>
      <w:sz w:val="24"/>
      <w:szCs w:val="24"/>
    </w:rPr>
  </w:style>
  <w:style w:type="paragraph" w:styleId="91">
    <w:name w:val="toc 9"/>
    <w:basedOn w:val="a6"/>
    <w:next w:val="a6"/>
    <w:autoRedefine/>
    <w:rsid w:val="00DE3AAC"/>
    <w:pPr>
      <w:ind w:left="1400"/>
    </w:pPr>
  </w:style>
  <w:style w:type="numbering" w:customStyle="1" w:styleId="WWOutlineListStyle1">
    <w:name w:val="WW_OutlineListStyle1"/>
    <w:basedOn w:val="aa"/>
    <w:rsid w:val="00DE3AAC"/>
    <w:pPr>
      <w:numPr>
        <w:numId w:val="6"/>
      </w:numPr>
    </w:pPr>
  </w:style>
  <w:style w:type="paragraph" w:customStyle="1" w:styleId="Courier10">
    <w:name w:val="ГС_Courier_10пт"/>
    <w:rsid w:val="00DE3AAC"/>
    <w:rPr>
      <w:rFonts w:ascii="Courier New" w:hAnsi="Courier New"/>
      <w:lang w:val="en-US"/>
    </w:rPr>
  </w:style>
  <w:style w:type="paragraph" w:customStyle="1" w:styleId="Courier8">
    <w:name w:val="ГС_Courier_8пт"/>
    <w:basedOn w:val="Courier10"/>
    <w:rsid w:val="00DE3AAC"/>
    <w:rPr>
      <w:sz w:val="16"/>
    </w:rPr>
  </w:style>
  <w:style w:type="character" w:customStyle="1" w:styleId="aff7">
    <w:name w:val="ГС_Список_марк Знак"/>
    <w:link w:val="a1"/>
    <w:locked/>
    <w:rsid w:val="00DE3AAC"/>
    <w:rPr>
      <w:sz w:val="24"/>
    </w:rPr>
  </w:style>
  <w:style w:type="paragraph" w:styleId="affff9">
    <w:name w:val="toa heading"/>
    <w:basedOn w:val="a6"/>
    <w:next w:val="a6"/>
    <w:rsid w:val="00DE3AAC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affffa">
    <w:name w:val="endnote reference"/>
    <w:rsid w:val="00DE3AAC"/>
    <w:rPr>
      <w:vertAlign w:val="superscript"/>
    </w:rPr>
  </w:style>
  <w:style w:type="paragraph" w:styleId="52">
    <w:name w:val="toc 5"/>
    <w:basedOn w:val="a6"/>
    <w:next w:val="a6"/>
    <w:autoRedefine/>
    <w:rsid w:val="00DE3AAC"/>
    <w:pPr>
      <w:ind w:left="600"/>
    </w:pPr>
  </w:style>
  <w:style w:type="paragraph" w:styleId="62">
    <w:name w:val="toc 6"/>
    <w:basedOn w:val="a6"/>
    <w:next w:val="a6"/>
    <w:autoRedefine/>
    <w:rsid w:val="00DE3AAC"/>
    <w:pPr>
      <w:ind w:left="800"/>
    </w:pPr>
  </w:style>
  <w:style w:type="paragraph" w:styleId="71">
    <w:name w:val="toc 7"/>
    <w:basedOn w:val="a6"/>
    <w:next w:val="a6"/>
    <w:autoRedefine/>
    <w:rsid w:val="00DE3AAC"/>
    <w:pPr>
      <w:ind w:left="1000"/>
    </w:pPr>
  </w:style>
  <w:style w:type="paragraph" w:styleId="81">
    <w:name w:val="toc 8"/>
    <w:basedOn w:val="a6"/>
    <w:next w:val="a6"/>
    <w:autoRedefine/>
    <w:rsid w:val="00DE3AAC"/>
    <w:pPr>
      <w:ind w:left="1200"/>
    </w:pPr>
  </w:style>
  <w:style w:type="paragraph" w:styleId="affffb">
    <w:name w:val="table of figures"/>
    <w:next w:val="a6"/>
    <w:rsid w:val="00DE3AAC"/>
    <w:pPr>
      <w:spacing w:before="60" w:after="60"/>
      <w:ind w:left="403" w:hanging="403"/>
    </w:pPr>
    <w:rPr>
      <w:noProof/>
      <w:sz w:val="24"/>
    </w:rPr>
  </w:style>
  <w:style w:type="paragraph" w:styleId="affffc">
    <w:name w:val="table of authorities"/>
    <w:basedOn w:val="a6"/>
    <w:next w:val="a6"/>
    <w:rsid w:val="00DE3AAC"/>
    <w:pPr>
      <w:ind w:hanging="200"/>
    </w:pPr>
  </w:style>
  <w:style w:type="paragraph" w:styleId="1f3">
    <w:name w:val="index 1"/>
    <w:basedOn w:val="a6"/>
    <w:next w:val="a6"/>
    <w:autoRedefine/>
    <w:rsid w:val="00DE3AAC"/>
    <w:pPr>
      <w:ind w:hanging="200"/>
    </w:pPr>
  </w:style>
  <w:style w:type="paragraph" w:styleId="affffd">
    <w:name w:val="index heading"/>
    <w:basedOn w:val="a6"/>
    <w:next w:val="1f3"/>
    <w:rsid w:val="00DE3AAC"/>
    <w:rPr>
      <w:rFonts w:ascii="Arial" w:hAnsi="Arial" w:cs="Arial"/>
      <w:b/>
      <w:bCs/>
    </w:rPr>
  </w:style>
  <w:style w:type="paragraph" w:styleId="34">
    <w:name w:val="index 3"/>
    <w:basedOn w:val="a6"/>
    <w:next w:val="a6"/>
    <w:autoRedefine/>
    <w:rsid w:val="00DE3AAC"/>
    <w:pPr>
      <w:ind w:left="600" w:hanging="200"/>
    </w:pPr>
  </w:style>
  <w:style w:type="paragraph" w:styleId="43">
    <w:name w:val="index 4"/>
    <w:basedOn w:val="a6"/>
    <w:next w:val="a6"/>
    <w:autoRedefine/>
    <w:rsid w:val="00DE3AAC"/>
    <w:pPr>
      <w:ind w:left="800" w:hanging="200"/>
    </w:pPr>
  </w:style>
  <w:style w:type="paragraph" w:styleId="53">
    <w:name w:val="index 5"/>
    <w:basedOn w:val="a6"/>
    <w:next w:val="a6"/>
    <w:autoRedefine/>
    <w:rsid w:val="00DE3AAC"/>
    <w:pPr>
      <w:ind w:left="1000" w:hanging="200"/>
    </w:pPr>
  </w:style>
  <w:style w:type="paragraph" w:styleId="63">
    <w:name w:val="index 6"/>
    <w:basedOn w:val="a6"/>
    <w:next w:val="a6"/>
    <w:autoRedefine/>
    <w:rsid w:val="00DE3AAC"/>
    <w:pPr>
      <w:ind w:left="1200" w:hanging="200"/>
    </w:pPr>
  </w:style>
  <w:style w:type="paragraph" w:styleId="72">
    <w:name w:val="index 7"/>
    <w:basedOn w:val="a6"/>
    <w:next w:val="a6"/>
    <w:autoRedefine/>
    <w:rsid w:val="00DE3AAC"/>
    <w:pPr>
      <w:ind w:left="1400" w:hanging="200"/>
    </w:pPr>
  </w:style>
  <w:style w:type="paragraph" w:styleId="82">
    <w:name w:val="index 8"/>
    <w:basedOn w:val="a6"/>
    <w:next w:val="a6"/>
    <w:autoRedefine/>
    <w:rsid w:val="00DE3AAC"/>
    <w:pPr>
      <w:ind w:left="1600" w:hanging="200"/>
    </w:pPr>
  </w:style>
  <w:style w:type="paragraph" w:styleId="92">
    <w:name w:val="index 9"/>
    <w:basedOn w:val="a6"/>
    <w:next w:val="a6"/>
    <w:autoRedefine/>
    <w:rsid w:val="00DE3AAC"/>
    <w:pPr>
      <w:ind w:left="1800" w:hanging="200"/>
    </w:pPr>
  </w:style>
  <w:style w:type="table" w:styleId="1f4">
    <w:name w:val="Table Grid 1"/>
    <w:basedOn w:val="a9"/>
    <w:uiPriority w:val="99"/>
    <w:semiHidden/>
    <w:unhideWhenUsed/>
    <w:rsid w:val="00DE3A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Заголовок 1'"/>
    <w:basedOn w:val="12"/>
    <w:next w:val="a6"/>
    <w:qFormat/>
    <w:rsid w:val="00DE3AAC"/>
    <w:pPr>
      <w:pageBreakBefore/>
      <w:numPr>
        <w:numId w:val="30"/>
      </w:numPr>
    </w:pPr>
    <w:rPr>
      <w:rFonts w:ascii="Times New Roman" w:hAnsi="Times New Roman"/>
      <w:b w:val="0"/>
    </w:rPr>
  </w:style>
  <w:style w:type="paragraph" w:customStyle="1" w:styleId="affffe">
    <w:name w:val="_Основной_текст"/>
    <w:basedOn w:val="a6"/>
    <w:link w:val="afffff"/>
    <w:qFormat/>
    <w:rsid w:val="00DE3AAC"/>
    <w:pPr>
      <w:tabs>
        <w:tab w:val="left" w:pos="851"/>
      </w:tabs>
      <w:suppressAutoHyphens/>
      <w:spacing w:before="60" w:after="60" w:line="276" w:lineRule="auto"/>
      <w:ind w:firstLine="851"/>
      <w:contextualSpacing/>
      <w:jc w:val="both"/>
    </w:pPr>
    <w:rPr>
      <w:rFonts w:ascii="Segoe UI" w:hAnsi="Segoe UI"/>
      <w:szCs w:val="24"/>
    </w:rPr>
  </w:style>
  <w:style w:type="character" w:customStyle="1" w:styleId="afffff">
    <w:name w:val="_Основной_текст Знак"/>
    <w:basedOn w:val="a8"/>
    <w:link w:val="affffe"/>
    <w:qFormat/>
    <w:rsid w:val="00DE3AAC"/>
    <w:rPr>
      <w:rFonts w:ascii="Segoe UI" w:hAnsi="Segoe UI"/>
      <w:szCs w:val="24"/>
      <w:lang w:eastAsia="en-US"/>
    </w:rPr>
  </w:style>
  <w:style w:type="paragraph" w:customStyle="1" w:styleId="afffff0">
    <w:name w:val="_Список_МаркОтст"/>
    <w:basedOn w:val="affffe"/>
    <w:link w:val="afffff1"/>
    <w:qFormat/>
    <w:rsid w:val="00DE3AAC"/>
    <w:pPr>
      <w:tabs>
        <w:tab w:val="num" w:pos="1247"/>
      </w:tabs>
      <w:ind w:left="1247" w:hanging="396"/>
    </w:pPr>
    <w:rPr>
      <w:sz w:val="22"/>
    </w:rPr>
  </w:style>
  <w:style w:type="character" w:customStyle="1" w:styleId="afffff1">
    <w:name w:val="_Список_МаркОтст Знак"/>
    <w:link w:val="afffff0"/>
    <w:locked/>
    <w:rsid w:val="00DE3AAC"/>
    <w:rPr>
      <w:rFonts w:ascii="Segoe UI" w:hAnsi="Segoe UI"/>
      <w:sz w:val="22"/>
      <w:szCs w:val="24"/>
      <w:lang w:eastAsia="en-US"/>
    </w:rPr>
  </w:style>
  <w:style w:type="character" w:customStyle="1" w:styleId="copytarget">
    <w:name w:val="copy_target"/>
    <w:basedOn w:val="a8"/>
    <w:rsid w:val="005C2FDC"/>
  </w:style>
  <w:style w:type="character" w:styleId="afffff2">
    <w:name w:val="Unresolved Mention"/>
    <w:basedOn w:val="a8"/>
    <w:uiPriority w:val="99"/>
    <w:semiHidden/>
    <w:unhideWhenUsed/>
    <w:rsid w:val="0021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rget.ru/legal/politika-cookie" TargetMode="External"/><Relationship Id="rId18" Type="http://schemas.openxmlformats.org/officeDocument/2006/relationships/hyperlink" Target="https://support.google.com/chrome/answer/95647?co=GENIE.Platform%3DDesktop&amp;hl=en&amp;oco=2" TargetMode="External"/><Relationship Id="rId26" Type="http://schemas.openxmlformats.org/officeDocument/2006/relationships/hyperlink" Target="mailto:help@qrget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pport.mozilla.org/en-US/products/firefox/protect-your-privacy/cooki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xlport.ru/" TargetMode="External"/><Relationship Id="rId17" Type="http://schemas.openxmlformats.org/officeDocument/2006/relationships/hyperlink" Target="https://support.microsoft.com/ru-ru/microsoft-edge/%D1%83%D0%B4%D0%B0%D0%BB%D0%B5%D0%BD%D0%B8%D0%B5-%D1%84%D0%B0%D0%B9%D0%BB%D0%BE%D0%B2-cookie-%D0%B2-microsoft-edge-63947406-40ac-c3b8-57b9-2a946a29ae09" TargetMode="External"/><Relationship Id="rId25" Type="http://schemas.openxmlformats.org/officeDocument/2006/relationships/hyperlink" Target="https://support.apple.com/en-us/HT20126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gb/help/17442/windows-internet-explorer-delete-manage-cookies" TargetMode="External"/><Relationship Id="rId20" Type="http://schemas.openxmlformats.org/officeDocument/2006/relationships/hyperlink" Target="https://support.google.com/chrome/answer/95647?co=GENIE.Platform%3DAndroid&amp;hl=en&amp;oco=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rget.ru/" TargetMode="External"/><Relationship Id="rId24" Type="http://schemas.openxmlformats.org/officeDocument/2006/relationships/hyperlink" Target="https://support.apple.com/ru-ru/guide/safari/sfri11471/mac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browser.yandex.ru/help/personal-data-protection/cookies.html" TargetMode="External"/><Relationship Id="rId23" Type="http://schemas.openxmlformats.org/officeDocument/2006/relationships/hyperlink" Target="https://support.mozilla.org/en-US/products/mobile/protect-your-privacy-firefox-android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upport.google.com/chrome/answer/95647?co=GENIE.Platform%3DiOS&amp;hl=en&amp;oco=2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xlport.ru/legal/politika-cookie" TargetMode="External"/><Relationship Id="rId22" Type="http://schemas.openxmlformats.org/officeDocument/2006/relationships/hyperlink" Target="https://support.mozilla.org/en-US/products/ios/privacy-settings-firefox-ios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kina\AppData\Roaming\Microsoft\&#1064;&#1072;&#1073;&#1083;&#1086;&#1085;&#1099;\TZ_1_pages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5E9CDA60C1EAC43B375E835C1202D32" ma:contentTypeVersion="2" ma:contentTypeDescription="Создание документа." ma:contentTypeScope="" ma:versionID="deb53e254b023e56fe06d7c9eec50dac">
  <xsd:schema xmlns:xsd="http://www.w3.org/2001/XMLSchema" xmlns:xs="http://www.w3.org/2001/XMLSchema" xmlns:p="http://schemas.microsoft.com/office/2006/metadata/properties" xmlns:ns2="761b51ea-73c7-430a-8a38-0ce42770504b" targetNamespace="http://schemas.microsoft.com/office/2006/metadata/properties" ma:root="true" ma:fieldsID="8e97b35a4b5a3efcc4ebbf8f1522cded" ns2:_="">
    <xsd:import namespace="761b51ea-73c7-430a-8a38-0ce427705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b51ea-73c7-430a-8a38-0ce427705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03AB2-C26E-4B5C-BED6-D08780F8D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9B5CC-5EC2-4CD7-9F28-0FCEAC9CAC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E0E6E-7E2C-428D-9989-D2870710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b51ea-73c7-430a-8a38-0ce427705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6D6A3-CCE7-4CB8-92D9-0E2067CFA5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C:\Users\gorkina\AppData\Roaming\Microsoft\Шаблоны\TZ_1_pages2022.dotx</Template>
  <TotalTime>95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Org</Company>
  <LinksUpToDate>false</LinksUpToDate>
  <CharactersWithSpaces>6200</CharactersWithSpaces>
  <SharedDoc>false</SharedDoc>
  <HLinks>
    <vt:vector size="90" baseType="variant">
      <vt:variant>
        <vt:i4>4128848</vt:i4>
      </vt:variant>
      <vt:variant>
        <vt:i4>39</vt:i4>
      </vt:variant>
      <vt:variant>
        <vt:i4>0</vt:i4>
      </vt:variant>
      <vt:variant>
        <vt:i4>5</vt:i4>
      </vt:variant>
      <vt:variant>
        <vt:lpwstr>mailto:info@rcc-group.ru</vt:lpwstr>
      </vt:variant>
      <vt:variant>
        <vt:lpwstr/>
      </vt:variant>
      <vt:variant>
        <vt:i4>3080315</vt:i4>
      </vt:variant>
      <vt:variant>
        <vt:i4>36</vt:i4>
      </vt:variant>
      <vt:variant>
        <vt:i4>0</vt:i4>
      </vt:variant>
      <vt:variant>
        <vt:i4>5</vt:i4>
      </vt:variant>
      <vt:variant>
        <vt:lpwstr>http://www.allaboutcookies.org/</vt:lpwstr>
      </vt:variant>
      <vt:variant>
        <vt:lpwstr/>
      </vt:variant>
      <vt:variant>
        <vt:i4>5046340</vt:i4>
      </vt:variant>
      <vt:variant>
        <vt:i4>33</vt:i4>
      </vt:variant>
      <vt:variant>
        <vt:i4>0</vt:i4>
      </vt:variant>
      <vt:variant>
        <vt:i4>5</vt:i4>
      </vt:variant>
      <vt:variant>
        <vt:lpwstr>https://support.apple.com/en-us/HT201265</vt:lpwstr>
      </vt:variant>
      <vt:variant>
        <vt:lpwstr/>
      </vt:variant>
      <vt:variant>
        <vt:i4>8257644</vt:i4>
      </vt:variant>
      <vt:variant>
        <vt:i4>30</vt:i4>
      </vt:variant>
      <vt:variant>
        <vt:i4>0</vt:i4>
      </vt:variant>
      <vt:variant>
        <vt:i4>5</vt:i4>
      </vt:variant>
      <vt:variant>
        <vt:lpwstr>https://support.apple.com/ru-ru/guide/safari/sfri11471/mac</vt:lpwstr>
      </vt:variant>
      <vt:variant>
        <vt:lpwstr/>
      </vt:variant>
      <vt:variant>
        <vt:i4>8323197</vt:i4>
      </vt:variant>
      <vt:variant>
        <vt:i4>27</vt:i4>
      </vt:variant>
      <vt:variant>
        <vt:i4>0</vt:i4>
      </vt:variant>
      <vt:variant>
        <vt:i4>5</vt:i4>
      </vt:variant>
      <vt:variant>
        <vt:lpwstr>https://support.mozilla.org/en-US/products/mobile/protect-your-privacy-firefox-android</vt:lpwstr>
      </vt:variant>
      <vt:variant>
        <vt:lpwstr/>
      </vt:variant>
      <vt:variant>
        <vt:i4>8192037</vt:i4>
      </vt:variant>
      <vt:variant>
        <vt:i4>24</vt:i4>
      </vt:variant>
      <vt:variant>
        <vt:i4>0</vt:i4>
      </vt:variant>
      <vt:variant>
        <vt:i4>5</vt:i4>
      </vt:variant>
      <vt:variant>
        <vt:lpwstr>https://support.mozilla.org/en-US/products/ios/privacy-settings-firefox-ios</vt:lpwstr>
      </vt:variant>
      <vt:variant>
        <vt:lpwstr/>
      </vt:variant>
      <vt:variant>
        <vt:i4>7274557</vt:i4>
      </vt:variant>
      <vt:variant>
        <vt:i4>21</vt:i4>
      </vt:variant>
      <vt:variant>
        <vt:i4>0</vt:i4>
      </vt:variant>
      <vt:variant>
        <vt:i4>5</vt:i4>
      </vt:variant>
      <vt:variant>
        <vt:lpwstr>https://support.mozilla.org/en-US/products/firefox/protect-your-privacy/cookies</vt:lpwstr>
      </vt:variant>
      <vt:variant>
        <vt:lpwstr/>
      </vt:variant>
      <vt:variant>
        <vt:i4>7929907</vt:i4>
      </vt:variant>
      <vt:variant>
        <vt:i4>18</vt:i4>
      </vt:variant>
      <vt:variant>
        <vt:i4>0</vt:i4>
      </vt:variant>
      <vt:variant>
        <vt:i4>5</vt:i4>
      </vt:variant>
      <vt:variant>
        <vt:lpwstr>https://support.google.com/chrome/answer/95647?co=GENIE.Platform%3DAndroid&amp;hl=en&amp;oco=2</vt:lpwstr>
      </vt:variant>
      <vt:variant>
        <vt:lpwstr/>
      </vt:variant>
      <vt:variant>
        <vt:i4>7143465</vt:i4>
      </vt:variant>
      <vt:variant>
        <vt:i4>15</vt:i4>
      </vt:variant>
      <vt:variant>
        <vt:i4>0</vt:i4>
      </vt:variant>
      <vt:variant>
        <vt:i4>5</vt:i4>
      </vt:variant>
      <vt:variant>
        <vt:lpwstr>https://support.google.com/chrome/answer/95647?co=GENIE.Platform%3DiOS&amp;hl=en&amp;oco=2</vt:lpwstr>
      </vt:variant>
      <vt:variant>
        <vt:lpwstr/>
      </vt:variant>
      <vt:variant>
        <vt:i4>6553639</vt:i4>
      </vt:variant>
      <vt:variant>
        <vt:i4>12</vt:i4>
      </vt:variant>
      <vt:variant>
        <vt:i4>0</vt:i4>
      </vt:variant>
      <vt:variant>
        <vt:i4>5</vt:i4>
      </vt:variant>
      <vt:variant>
        <vt:lpwstr>https://support.google.com/chrome/answer/95647?co=GENIE.Platform%3DDesktop&amp;hl=en&amp;oco=2</vt:lpwstr>
      </vt:variant>
      <vt:variant>
        <vt:lpwstr/>
      </vt:variant>
      <vt:variant>
        <vt:i4>3145827</vt:i4>
      </vt:variant>
      <vt:variant>
        <vt:i4>9</vt:i4>
      </vt:variant>
      <vt:variant>
        <vt:i4>0</vt:i4>
      </vt:variant>
      <vt:variant>
        <vt:i4>5</vt:i4>
      </vt:variant>
      <vt:variant>
        <vt:lpwstr>https://answers.microsoft.com/en-us/windows/forum/apps_windows_10-msedge/edge-how-do-i-enable-cookies/275b58e3-d741-4b21-8042-3059b1902d0e</vt:lpwstr>
      </vt:variant>
      <vt:variant>
        <vt:lpwstr/>
      </vt:variant>
      <vt:variant>
        <vt:i4>3670072</vt:i4>
      </vt:variant>
      <vt:variant>
        <vt:i4>6</vt:i4>
      </vt:variant>
      <vt:variant>
        <vt:i4>0</vt:i4>
      </vt:variant>
      <vt:variant>
        <vt:i4>5</vt:i4>
      </vt:variant>
      <vt:variant>
        <vt:lpwstr>https://support.microsoft.com/en-gb/help/17442/windows-internet-explorer-delete-manage-cookies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https://browser.yandex.ru/help/index.html</vt:lpwstr>
      </vt:variant>
      <vt:variant>
        <vt:lpwstr/>
      </vt:variant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https://rmk-group.ru/</vt:lpwstr>
      </vt:variant>
      <vt:variant>
        <vt:lpwstr/>
      </vt:variant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https://rmk-group.ru/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Name</dc:creator>
  <cp:lastModifiedBy>Данил Веверица</cp:lastModifiedBy>
  <cp:revision>27</cp:revision>
  <cp:lastPrinted>2024-10-05T20:38:00Z</cp:lastPrinted>
  <dcterms:created xsi:type="dcterms:W3CDTF">2023-07-31T18:42:00Z</dcterms:created>
  <dcterms:modified xsi:type="dcterms:W3CDTF">2026-02-13T10:17:00Z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Инициатор...*Должность">
    <vt:lpwstr>[Должность]</vt:lpwstr>
  </property>
  <property fmtid="{D5CDD505-2E9C-101B-9397-08002B2CF9AE}" pid="3" name="SYS_CODE_DIRECTUM">
    <vt:lpwstr>DIR_RMK</vt:lpwstr>
  </property>
  <property fmtid="{D5CDD505-2E9C-101B-9397-08002B2CF9AE}" pid="4" name="Р*Инициатор...*Фамилия И.О.">
    <vt:lpwstr>[Фамилия И.О.]</vt:lpwstr>
  </property>
  <property fmtid="{D5CDD505-2E9C-101B-9397-08002B2CF9AE}" pid="5" name="XBarCodeDocID">
    <vt:lpwstr>175803</vt:lpwstr>
  </property>
  <property fmtid="{D5CDD505-2E9C-101B-9397-08002B2CF9AE}" pid="6" name="Номер версии">
    <vt:lpwstr>4</vt:lpwstr>
  </property>
  <property fmtid="{D5CDD505-2E9C-101B-9397-08002B2CF9AE}" pid="7" name="Стадия жизненного цикла">
    <vt:lpwstr>Действующий</vt:lpwstr>
  </property>
  <property fmtid="{D5CDD505-2E9C-101B-9397-08002B2CF9AE}" pid="8" name="Дата выхода">
    <vt:lpwstr>[Дата выхода]</vt:lpwstr>
  </property>
  <property fmtid="{D5CDD505-2E9C-101B-9397-08002B2CF9AE}" pid="9" name="INSTALL_ID">
    <vt:lpwstr>30815</vt:lpwstr>
  </property>
  <property fmtid="{D5CDD505-2E9C-101B-9397-08002B2CF9AE}" pid="10" name="XBarCodeHash">
    <vt:lpwstr>57B8B3C62B7470F666CA64820C16ECCB|CAE5AE31D4901E6C4464A154FC1C21DE</vt:lpwstr>
  </property>
  <property fmtid="{D5CDD505-2E9C-101B-9397-08002B2CF9AE}" pid="11" name="Order">
    <vt:r8>146700</vt:r8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ContentTypeId">
    <vt:lpwstr>0x01010025E9CDA60C1EAC43B375E835C1202D32</vt:lpwstr>
  </property>
  <property fmtid="{D5CDD505-2E9C-101B-9397-08002B2CF9AE}" pid="15" name="TemplateUrl">
    <vt:lpwstr/>
  </property>
  <property fmtid="{D5CDD505-2E9C-101B-9397-08002B2CF9AE}" pid="16" name="_CopySource">
    <vt:lpwstr>https://wpro.jet.su/PWA/CIB_Oshivalov_RMK_PD_Protection/LibWorkDocs/ОРД/ОРД РМК_v2/Готово/Политика в отношении файлов cookies_РМК.docx</vt:lpwstr>
  </property>
</Properties>
</file>